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0BB3" w14:textId="53C92509" w:rsidR="00633EF4" w:rsidRDefault="00633EF4" w:rsidP="00633EF4">
      <w:pPr>
        <w:pStyle w:val="Header"/>
        <w:spacing w:after="120"/>
        <w:ind w:right="567"/>
        <w:rPr>
          <w:noProof/>
          <w:lang w:val="en-GB" w:eastAsia="en-GB"/>
        </w:rPr>
      </w:pPr>
      <w:r>
        <w:rPr>
          <w:noProof/>
          <w:lang w:val="en-GB" w:eastAsia="en-GB"/>
        </w:rPr>
        <w:drawing>
          <wp:inline distT="0" distB="0" distL="0" distR="0" wp14:anchorId="428C0008" wp14:editId="30E81DBA">
            <wp:extent cx="3467100" cy="571500"/>
            <wp:effectExtent l="0" t="0" r="0" b="0"/>
            <wp:docPr id="386865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571500"/>
                    </a:xfrm>
                    <a:prstGeom prst="rect">
                      <a:avLst/>
                    </a:prstGeom>
                    <a:noFill/>
                    <a:ln>
                      <a:noFill/>
                    </a:ln>
                  </pic:spPr>
                </pic:pic>
              </a:graphicData>
            </a:graphic>
          </wp:inline>
        </w:drawing>
      </w:r>
    </w:p>
    <w:p w14:paraId="20CF8EDF" w14:textId="77777777" w:rsidR="00633EF4" w:rsidRPr="00F42C9F" w:rsidRDefault="00633EF4" w:rsidP="00633EF4">
      <w:pPr>
        <w:pStyle w:val="Header"/>
        <w:ind w:right="567"/>
        <w:rPr>
          <w:rFonts w:ascii="Arial" w:hAnsi="Arial" w:cs="Arial"/>
          <w:color w:val="4D4D4D"/>
          <w:szCs w:val="22"/>
        </w:rPr>
      </w:pPr>
      <w:r w:rsidRPr="00923502">
        <w:rPr>
          <w:noProof/>
          <w:color w:val="404040" w:themeColor="text1" w:themeTint="BF"/>
          <w:lang w:val="en-GB" w:eastAsia="en-GB"/>
        </w:rPr>
        <w:drawing>
          <wp:anchor distT="0" distB="0" distL="114300" distR="114300" simplePos="0" relativeHeight="251659264" behindDoc="1" locked="0" layoutInCell="1" allowOverlap="1" wp14:anchorId="2DA05D24" wp14:editId="7C21F4BB">
            <wp:simplePos x="0" y="0"/>
            <wp:positionH relativeFrom="page">
              <wp:align>right</wp:align>
            </wp:positionH>
            <wp:positionV relativeFrom="paragraph">
              <wp:posOffset>138240</wp:posOffset>
            </wp:positionV>
            <wp:extent cx="7515225" cy="571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rotWithShape="1">
                    <a:blip r:embed="rId13" cstate="print">
                      <a:extLst>
                        <a:ext uri="{28A0092B-C50C-407E-A947-70E740481C1C}">
                          <a14:useLocalDpi xmlns:a14="http://schemas.microsoft.com/office/drawing/2010/main" val="0"/>
                        </a:ext>
                      </a:extLst>
                    </a:blip>
                    <a:srcRect l="628" t="15227" b="79430"/>
                    <a:stretch/>
                  </pic:blipFill>
                  <pic:spPr bwMode="auto">
                    <a:xfrm>
                      <a:off x="0" y="0"/>
                      <a:ext cx="751522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3502">
        <w:rPr>
          <w:rFonts w:ascii="Arial" w:hAnsi="Arial" w:cs="Arial"/>
          <w:color w:val="404040" w:themeColor="text1" w:themeTint="BF"/>
          <w:szCs w:val="22"/>
        </w:rPr>
        <w:t>T: (</w:t>
      </w:r>
      <w:r w:rsidRPr="00923502">
        <w:rPr>
          <w:rFonts w:ascii="Arial" w:hAnsi="Arial" w:cs="Arial"/>
          <w:color w:val="404040" w:themeColor="text1" w:themeTint="BF"/>
          <w:spacing w:val="-6"/>
          <w:szCs w:val="22"/>
        </w:rPr>
        <w:t>03) 5422 0333</w:t>
      </w:r>
      <w:r w:rsidRPr="00923502">
        <w:rPr>
          <w:rFonts w:ascii="Arial" w:hAnsi="Arial" w:cs="Arial"/>
          <w:color w:val="404040" w:themeColor="text1" w:themeTint="BF"/>
          <w:szCs w:val="22"/>
        </w:rPr>
        <w:t xml:space="preserve"> | </w:t>
      </w:r>
      <w:hyperlink r:id="rId14" w:history="1">
        <w:r w:rsidRPr="00580395">
          <w:rPr>
            <w:rStyle w:val="Hyperlink"/>
            <w:rFonts w:ascii="Arial" w:hAnsi="Arial" w:cs="Arial"/>
            <w:spacing w:val="-6"/>
            <w:szCs w:val="22"/>
          </w:rPr>
          <w:t>mrsc.vic.gov.au</w:t>
        </w:r>
      </w:hyperlink>
      <w:r w:rsidRPr="002923E3">
        <w:rPr>
          <w:rFonts w:ascii="Arial" w:hAnsi="Arial" w:cs="Arial"/>
          <w:color w:val="404040" w:themeColor="text1" w:themeTint="BF"/>
          <w:spacing w:val="-6"/>
          <w:szCs w:val="22"/>
        </w:rPr>
        <w:t xml:space="preserve"> </w:t>
      </w:r>
      <w:r>
        <w:rPr>
          <w:rFonts w:ascii="Arial" w:hAnsi="Arial" w:cs="Arial"/>
          <w:color w:val="404040" w:themeColor="text1" w:themeTint="BF"/>
          <w:spacing w:val="-6"/>
          <w:szCs w:val="22"/>
        </w:rPr>
        <w:t xml:space="preserve">| </w:t>
      </w:r>
      <w:r w:rsidRPr="002923E3">
        <w:rPr>
          <w:rFonts w:ascii="Arial" w:hAnsi="Arial" w:cs="Arial"/>
          <w:color w:val="404040" w:themeColor="text1" w:themeTint="BF"/>
          <w:spacing w:val="-6"/>
          <w:szCs w:val="22"/>
        </w:rPr>
        <w:t>ABN 42 686 389 5</w:t>
      </w:r>
      <w:r w:rsidRPr="00F42C9F">
        <w:rPr>
          <w:rFonts w:ascii="Arial" w:hAnsi="Arial" w:cs="Arial"/>
          <w:color w:val="4D4D4D"/>
          <w:spacing w:val="-6"/>
          <w:szCs w:val="22"/>
        </w:rPr>
        <w:t xml:space="preserve">37 | </w:t>
      </w:r>
      <w:r>
        <w:rPr>
          <w:rFonts w:ascii="Arial" w:hAnsi="Arial" w:cs="Arial"/>
          <w:color w:val="4D4D4D"/>
          <w:szCs w:val="22"/>
        </w:rPr>
        <w:t>A</w:t>
      </w:r>
      <w:r w:rsidRPr="00F42C9F">
        <w:rPr>
          <w:rFonts w:ascii="Arial" w:hAnsi="Arial" w:cs="Arial"/>
          <w:color w:val="4D4D4D"/>
          <w:szCs w:val="22"/>
        </w:rPr>
        <w:t>ll fees are inclusive of GST</w:t>
      </w:r>
    </w:p>
    <w:p w14:paraId="55A8C75E" w14:textId="6E680743" w:rsidR="00633EF4" w:rsidRPr="00725D65" w:rsidRDefault="002E6312" w:rsidP="00633EF4">
      <w:pPr>
        <w:pStyle w:val="Formheading"/>
      </w:pPr>
      <w:r>
        <w:t>Pre-Application Meeting Request</w:t>
      </w:r>
      <w:r w:rsidR="00633EF4">
        <w:tab/>
        <w:t xml:space="preserve">     </w:t>
      </w:r>
      <w:r w:rsidR="00633EF4">
        <w:tab/>
      </w:r>
    </w:p>
    <w:p w14:paraId="46F5507E" w14:textId="59636C1F" w:rsidR="00633EF4" w:rsidRDefault="00633EF4" w:rsidP="00633EF4">
      <w:pPr>
        <w:pStyle w:val="Formnormaltext"/>
        <w:spacing w:before="360" w:after="120"/>
        <w:ind w:left="0" w:right="-23"/>
        <w:rPr>
          <w:sz w:val="22"/>
          <w:szCs w:val="22"/>
        </w:rPr>
      </w:pPr>
      <w:r w:rsidRPr="00CA7FAC">
        <w:rPr>
          <w:sz w:val="22"/>
          <w:szCs w:val="22"/>
        </w:rPr>
        <w:t xml:space="preserve">Use this form to </w:t>
      </w:r>
      <w:r w:rsidR="002E6312">
        <w:rPr>
          <w:sz w:val="22"/>
          <w:szCs w:val="22"/>
        </w:rPr>
        <w:t>request</w:t>
      </w:r>
      <w:r>
        <w:rPr>
          <w:sz w:val="22"/>
          <w:szCs w:val="22"/>
        </w:rPr>
        <w:t xml:space="preserve"> a</w:t>
      </w:r>
      <w:r w:rsidR="002E6312">
        <w:rPr>
          <w:b/>
          <w:sz w:val="22"/>
          <w:szCs w:val="22"/>
        </w:rPr>
        <w:t xml:space="preserve"> Pre-Application Meeting </w:t>
      </w:r>
      <w:r w:rsidR="00E44678">
        <w:rPr>
          <w:sz w:val="22"/>
          <w:szCs w:val="22"/>
        </w:rPr>
        <w:t xml:space="preserve">prior to lodging a </w:t>
      </w:r>
      <w:r>
        <w:rPr>
          <w:sz w:val="22"/>
          <w:szCs w:val="22"/>
        </w:rPr>
        <w:t>planning permit.</w:t>
      </w:r>
    </w:p>
    <w:p w14:paraId="4C1DC877" w14:textId="77777777" w:rsidR="00633EF4" w:rsidRDefault="00633EF4" w:rsidP="00633EF4">
      <w:pPr>
        <w:pStyle w:val="Formnormaltext"/>
        <w:spacing w:before="120" w:after="120"/>
        <w:ind w:left="0" w:right="-23"/>
        <w:rPr>
          <w:sz w:val="22"/>
          <w:szCs w:val="22"/>
        </w:rPr>
      </w:pPr>
      <w:r w:rsidRPr="00CA7FAC">
        <w:rPr>
          <w:sz w:val="22"/>
          <w:szCs w:val="22"/>
        </w:rPr>
        <w:t xml:space="preserve">For assistance completing this form, call Statutory Planning on </w:t>
      </w:r>
      <w:r>
        <w:rPr>
          <w:sz w:val="22"/>
          <w:szCs w:val="22"/>
        </w:rPr>
        <w:t>(</w:t>
      </w:r>
      <w:r w:rsidRPr="00CA7FAC">
        <w:rPr>
          <w:sz w:val="22"/>
          <w:szCs w:val="22"/>
        </w:rPr>
        <w:t>03</w:t>
      </w:r>
      <w:r>
        <w:rPr>
          <w:sz w:val="22"/>
          <w:szCs w:val="22"/>
        </w:rPr>
        <w:t>)</w:t>
      </w:r>
      <w:r w:rsidRPr="00CA7FAC">
        <w:rPr>
          <w:sz w:val="22"/>
          <w:szCs w:val="22"/>
        </w:rPr>
        <w:t xml:space="preserve"> 5421 9699.</w:t>
      </w:r>
    </w:p>
    <w:tbl>
      <w:tblPr>
        <w:tblStyle w:val="TableGrid"/>
        <w:tblW w:w="9776" w:type="dxa"/>
        <w:tblLook w:val="04A0" w:firstRow="1" w:lastRow="0" w:firstColumn="1" w:lastColumn="0" w:noHBand="0" w:noVBand="1"/>
      </w:tblPr>
      <w:tblGrid>
        <w:gridCol w:w="3114"/>
        <w:gridCol w:w="6662"/>
      </w:tblGrid>
      <w:tr w:rsidR="00C64244" w:rsidRPr="009D0FC3" w14:paraId="1D98F356" w14:textId="77777777" w:rsidTr="006039B3">
        <w:trPr>
          <w:trHeight w:val="455"/>
        </w:trPr>
        <w:tc>
          <w:tcPr>
            <w:tcW w:w="3114" w:type="dxa"/>
            <w:shd w:val="clear" w:color="auto" w:fill="F2F2F2" w:themeFill="background1" w:themeFillShade="F2"/>
            <w:vAlign w:val="center"/>
          </w:tcPr>
          <w:p w14:paraId="2D1B1641" w14:textId="77777777" w:rsidR="00C64244" w:rsidRPr="009D0FC3" w:rsidRDefault="00C64244" w:rsidP="006039B3">
            <w:pPr>
              <w:rPr>
                <w:rFonts w:cs="Arial"/>
              </w:rPr>
            </w:pPr>
            <w:bookmarkStart w:id="0" w:name="_Hlk141197670"/>
            <w:r>
              <w:rPr>
                <w:rFonts w:cs="Arial"/>
              </w:rPr>
              <w:t>Name:</w:t>
            </w:r>
          </w:p>
        </w:tc>
        <w:tc>
          <w:tcPr>
            <w:tcW w:w="6662" w:type="dxa"/>
            <w:vAlign w:val="center"/>
          </w:tcPr>
          <w:p w14:paraId="033183C6" w14:textId="4544934A" w:rsidR="00C64244" w:rsidRPr="009D0FC3"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244" w:rsidRPr="009D0FC3" w14:paraId="5E9CEB9D" w14:textId="77777777" w:rsidTr="006039B3">
        <w:trPr>
          <w:trHeight w:val="455"/>
        </w:trPr>
        <w:tc>
          <w:tcPr>
            <w:tcW w:w="3114" w:type="dxa"/>
            <w:shd w:val="clear" w:color="auto" w:fill="F2F2F2" w:themeFill="background1" w:themeFillShade="F2"/>
            <w:vAlign w:val="center"/>
          </w:tcPr>
          <w:p w14:paraId="0FBBEAC3" w14:textId="77777777" w:rsidR="00C64244" w:rsidRPr="009D0FC3" w:rsidRDefault="00C64244" w:rsidP="006039B3">
            <w:pPr>
              <w:rPr>
                <w:rFonts w:cs="Arial"/>
              </w:rPr>
            </w:pPr>
            <w:r>
              <w:rPr>
                <w:rFonts w:cs="Arial"/>
              </w:rPr>
              <w:t>Phone number:</w:t>
            </w:r>
          </w:p>
        </w:tc>
        <w:tc>
          <w:tcPr>
            <w:tcW w:w="6662" w:type="dxa"/>
            <w:vAlign w:val="center"/>
          </w:tcPr>
          <w:p w14:paraId="3729EE04" w14:textId="197F574B" w:rsidR="00C64244"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244" w:rsidRPr="009D0FC3" w14:paraId="788F1859" w14:textId="77777777" w:rsidTr="006039B3">
        <w:trPr>
          <w:trHeight w:val="455"/>
        </w:trPr>
        <w:tc>
          <w:tcPr>
            <w:tcW w:w="3114" w:type="dxa"/>
            <w:shd w:val="clear" w:color="auto" w:fill="F2F2F2" w:themeFill="background1" w:themeFillShade="F2"/>
            <w:vAlign w:val="center"/>
          </w:tcPr>
          <w:p w14:paraId="4507CFE9" w14:textId="77777777" w:rsidR="00C64244" w:rsidRPr="00BD36E0" w:rsidRDefault="00C64244" w:rsidP="006039B3">
            <w:pPr>
              <w:rPr>
                <w:rFonts w:cs="Arial"/>
              </w:rPr>
            </w:pPr>
            <w:r w:rsidRPr="00BD36E0">
              <w:rPr>
                <w:rFonts w:cs="Arial"/>
              </w:rPr>
              <w:t>Email address:</w:t>
            </w:r>
          </w:p>
        </w:tc>
        <w:tc>
          <w:tcPr>
            <w:tcW w:w="6662" w:type="dxa"/>
            <w:vAlign w:val="center"/>
          </w:tcPr>
          <w:p w14:paraId="57BFEA5F" w14:textId="3D58FA19" w:rsidR="00C64244"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244" w:rsidRPr="009D0FC3" w14:paraId="4632C519" w14:textId="77777777" w:rsidTr="006039B3">
        <w:trPr>
          <w:trHeight w:val="407"/>
        </w:trPr>
        <w:tc>
          <w:tcPr>
            <w:tcW w:w="3114" w:type="dxa"/>
            <w:shd w:val="clear" w:color="auto" w:fill="F2F2F2" w:themeFill="background1" w:themeFillShade="F2"/>
            <w:vAlign w:val="center"/>
          </w:tcPr>
          <w:p w14:paraId="24A6065F" w14:textId="77777777" w:rsidR="00C64244" w:rsidRPr="00BD36E0" w:rsidRDefault="00C64244" w:rsidP="006039B3">
            <w:pPr>
              <w:rPr>
                <w:rFonts w:cs="Arial"/>
              </w:rPr>
            </w:pPr>
            <w:r w:rsidRPr="00BD36E0">
              <w:rPr>
                <w:rFonts w:cs="Arial"/>
              </w:rPr>
              <w:t>Property address:</w:t>
            </w:r>
          </w:p>
        </w:tc>
        <w:tc>
          <w:tcPr>
            <w:tcW w:w="6662" w:type="dxa"/>
            <w:vAlign w:val="center"/>
          </w:tcPr>
          <w:p w14:paraId="104F1DB1" w14:textId="46A4DA56" w:rsidR="00C64244" w:rsidRPr="009D0FC3"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244" w:rsidRPr="009D0FC3" w14:paraId="500B6534" w14:textId="77777777" w:rsidTr="006039B3">
        <w:trPr>
          <w:trHeight w:val="424"/>
        </w:trPr>
        <w:tc>
          <w:tcPr>
            <w:tcW w:w="3114" w:type="dxa"/>
            <w:shd w:val="clear" w:color="auto" w:fill="F2F2F2" w:themeFill="background1" w:themeFillShade="F2"/>
            <w:vAlign w:val="center"/>
          </w:tcPr>
          <w:p w14:paraId="24C039F5" w14:textId="77777777" w:rsidR="00C64244" w:rsidRPr="00BD36E0" w:rsidRDefault="00C64244" w:rsidP="006039B3">
            <w:pPr>
              <w:rPr>
                <w:rFonts w:cs="Arial"/>
              </w:rPr>
            </w:pPr>
            <w:r w:rsidRPr="00BD36E0">
              <w:rPr>
                <w:rFonts w:cs="Arial"/>
              </w:rPr>
              <w:t xml:space="preserve">Title references: </w:t>
            </w:r>
          </w:p>
          <w:p w14:paraId="7D7C38BA" w14:textId="77777777" w:rsidR="00C64244" w:rsidRDefault="00C64244" w:rsidP="006039B3">
            <w:pPr>
              <w:rPr>
                <w:rFonts w:cs="Arial"/>
              </w:rPr>
            </w:pPr>
            <w:r w:rsidRPr="00BD36E0">
              <w:rPr>
                <w:rFonts w:cs="Arial"/>
              </w:rPr>
              <w:t>(folio and volume numbers as well as lot number where relevant)</w:t>
            </w:r>
          </w:p>
          <w:p w14:paraId="219937C6" w14:textId="77777777" w:rsidR="00C64244" w:rsidRPr="00BD36E0" w:rsidRDefault="00C64244" w:rsidP="006039B3">
            <w:pPr>
              <w:rPr>
                <w:rFonts w:cs="Arial"/>
              </w:rPr>
            </w:pPr>
          </w:p>
        </w:tc>
        <w:tc>
          <w:tcPr>
            <w:tcW w:w="6662" w:type="dxa"/>
            <w:vAlign w:val="center"/>
          </w:tcPr>
          <w:p w14:paraId="0DFD78AE" w14:textId="37760B86" w:rsidR="00C64244" w:rsidRPr="009D0FC3"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244" w:rsidRPr="009D0FC3" w14:paraId="325ED6AE" w14:textId="77777777" w:rsidTr="006039B3">
        <w:trPr>
          <w:trHeight w:val="471"/>
        </w:trPr>
        <w:tc>
          <w:tcPr>
            <w:tcW w:w="3114" w:type="dxa"/>
            <w:shd w:val="clear" w:color="auto" w:fill="F2F2F2" w:themeFill="background1" w:themeFillShade="F2"/>
            <w:vAlign w:val="center"/>
          </w:tcPr>
          <w:p w14:paraId="60366C5B" w14:textId="77777777" w:rsidR="00C64244" w:rsidRPr="00BD36E0" w:rsidRDefault="00C64244" w:rsidP="006039B3">
            <w:pPr>
              <w:rPr>
                <w:rFonts w:cs="Arial"/>
              </w:rPr>
            </w:pPr>
            <w:r>
              <w:rPr>
                <w:rFonts w:cs="Arial"/>
              </w:rPr>
              <w:t xml:space="preserve">A clear </w:t>
            </w:r>
            <w:r w:rsidRPr="00BD36E0">
              <w:rPr>
                <w:rFonts w:cs="Arial"/>
              </w:rPr>
              <w:t xml:space="preserve">description of </w:t>
            </w:r>
            <w:r>
              <w:rPr>
                <w:rFonts w:cs="Arial"/>
              </w:rPr>
              <w:t>what you are proposing</w:t>
            </w:r>
          </w:p>
        </w:tc>
        <w:tc>
          <w:tcPr>
            <w:tcW w:w="6662" w:type="dxa"/>
            <w:vAlign w:val="center"/>
          </w:tcPr>
          <w:p w14:paraId="22E7D18D" w14:textId="70F66463" w:rsidR="00C64244" w:rsidRPr="009D0FC3"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32C7" w:rsidRPr="009D0FC3" w14:paraId="3704194A" w14:textId="77777777" w:rsidTr="006039B3">
        <w:trPr>
          <w:trHeight w:val="471"/>
        </w:trPr>
        <w:tc>
          <w:tcPr>
            <w:tcW w:w="3114" w:type="dxa"/>
            <w:shd w:val="clear" w:color="auto" w:fill="F2F2F2" w:themeFill="background1" w:themeFillShade="F2"/>
            <w:vAlign w:val="center"/>
          </w:tcPr>
          <w:p w14:paraId="25840DE9" w14:textId="794171E1" w:rsidR="002932C7" w:rsidRDefault="00F36096" w:rsidP="006039B3">
            <w:pPr>
              <w:rPr>
                <w:rFonts w:cs="Arial"/>
              </w:rPr>
            </w:pPr>
            <w:r w:rsidRPr="00F36096">
              <w:rPr>
                <w:rFonts w:cs="Arial"/>
              </w:rPr>
              <w:t xml:space="preserve">Do you require </w:t>
            </w:r>
            <w:r w:rsidR="00FF4DD3">
              <w:rPr>
                <w:rFonts w:cs="Arial"/>
              </w:rPr>
              <w:t xml:space="preserve">a </w:t>
            </w:r>
            <w:r w:rsidRPr="00F36096">
              <w:rPr>
                <w:rFonts w:cs="Arial"/>
              </w:rPr>
              <w:t>meeting and written advice or written advice only</w:t>
            </w:r>
            <w:r>
              <w:rPr>
                <w:rFonts w:cs="Arial"/>
              </w:rPr>
              <w:t>?</w:t>
            </w:r>
          </w:p>
        </w:tc>
        <w:tc>
          <w:tcPr>
            <w:tcW w:w="6662" w:type="dxa"/>
            <w:vAlign w:val="center"/>
          </w:tcPr>
          <w:p w14:paraId="561677F0" w14:textId="19A7B001" w:rsidR="002932C7" w:rsidRDefault="00F36096" w:rsidP="006039B3">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244" w:rsidRPr="009D0FC3" w14:paraId="6ABC2803" w14:textId="77777777" w:rsidTr="006039B3">
        <w:trPr>
          <w:trHeight w:val="413"/>
        </w:trPr>
        <w:tc>
          <w:tcPr>
            <w:tcW w:w="3114" w:type="dxa"/>
            <w:shd w:val="clear" w:color="auto" w:fill="F2F2F2" w:themeFill="background1" w:themeFillShade="F2"/>
            <w:vAlign w:val="center"/>
          </w:tcPr>
          <w:p w14:paraId="5121C936" w14:textId="374DC377" w:rsidR="00C64244" w:rsidRDefault="00C64244" w:rsidP="006039B3">
            <w:pPr>
              <w:rPr>
                <w:rFonts w:cs="Arial"/>
              </w:rPr>
            </w:pPr>
            <w:r>
              <w:rPr>
                <w:rFonts w:cs="Arial"/>
              </w:rPr>
              <w:t>Preferred format for meeting</w:t>
            </w:r>
            <w:r w:rsidR="00F36096">
              <w:rPr>
                <w:rFonts w:cs="Arial"/>
              </w:rPr>
              <w:t xml:space="preserve"> </w:t>
            </w:r>
          </w:p>
          <w:p w14:paraId="776DE619" w14:textId="0A809093" w:rsidR="00D351C0" w:rsidRPr="009D0FC3" w:rsidRDefault="00D351C0" w:rsidP="006039B3">
            <w:pPr>
              <w:rPr>
                <w:rFonts w:cs="Arial"/>
              </w:rPr>
            </w:pPr>
            <w:r>
              <w:rPr>
                <w:rFonts w:cs="Arial"/>
              </w:rPr>
              <w:t xml:space="preserve">(online or </w:t>
            </w:r>
            <w:r w:rsidR="00F00589">
              <w:rPr>
                <w:rFonts w:cs="Arial"/>
              </w:rPr>
              <w:t>in-person)</w:t>
            </w:r>
          </w:p>
        </w:tc>
        <w:tc>
          <w:tcPr>
            <w:tcW w:w="6662" w:type="dxa"/>
            <w:vAlign w:val="center"/>
          </w:tcPr>
          <w:p w14:paraId="4E21335C" w14:textId="524E3214" w:rsidR="00C64244" w:rsidRPr="009D0FC3"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244" w:rsidRPr="009D0FC3" w14:paraId="0DBD91BA" w14:textId="77777777" w:rsidTr="006039B3">
        <w:trPr>
          <w:trHeight w:val="413"/>
        </w:trPr>
        <w:tc>
          <w:tcPr>
            <w:tcW w:w="3114" w:type="dxa"/>
            <w:shd w:val="clear" w:color="auto" w:fill="F2F2F2" w:themeFill="background1" w:themeFillShade="F2"/>
            <w:vAlign w:val="center"/>
          </w:tcPr>
          <w:p w14:paraId="4F57E1E4" w14:textId="77777777" w:rsidR="00C64244" w:rsidRDefault="00C64244" w:rsidP="006039B3">
            <w:pPr>
              <w:rPr>
                <w:rFonts w:cs="Arial"/>
              </w:rPr>
            </w:pPr>
            <w:r>
              <w:rPr>
                <w:rFonts w:cs="Arial"/>
              </w:rPr>
              <w:t>List documents submitted with request.</w:t>
            </w:r>
          </w:p>
          <w:p w14:paraId="7981C9C2" w14:textId="77777777" w:rsidR="00C64244" w:rsidRDefault="00C64244" w:rsidP="006039B3">
            <w:pPr>
              <w:rPr>
                <w:rFonts w:cs="Arial"/>
              </w:rPr>
            </w:pPr>
          </w:p>
          <w:p w14:paraId="032600D4" w14:textId="77777777" w:rsidR="00C64244" w:rsidRDefault="00C64244" w:rsidP="006039B3">
            <w:pPr>
              <w:rPr>
                <w:rFonts w:cs="Arial"/>
              </w:rPr>
            </w:pPr>
            <w:r>
              <w:rPr>
                <w:rFonts w:cs="Arial"/>
              </w:rPr>
              <w:t>Please provide:</w:t>
            </w:r>
          </w:p>
          <w:p w14:paraId="63FA877A" w14:textId="77777777" w:rsidR="00C64244" w:rsidRPr="008D5D86" w:rsidRDefault="00C64244" w:rsidP="006039B3">
            <w:pPr>
              <w:pStyle w:val="ListParagraph"/>
              <w:numPr>
                <w:ilvl w:val="0"/>
                <w:numId w:val="10"/>
              </w:numPr>
              <w:rPr>
                <w:rFonts w:ascii="Arial" w:eastAsia="Times New Roman" w:hAnsi="Arial" w:cs="Arial"/>
                <w:sz w:val="22"/>
              </w:rPr>
            </w:pPr>
            <w:r w:rsidRPr="008D5D86">
              <w:rPr>
                <w:rFonts w:ascii="Arial" w:eastAsia="Times New Roman" w:hAnsi="Arial" w:cs="Arial"/>
                <w:sz w:val="22"/>
              </w:rPr>
              <w:t>Location/site plan</w:t>
            </w:r>
          </w:p>
          <w:p w14:paraId="1D2C3196" w14:textId="77777777" w:rsidR="00C64244" w:rsidRPr="008D5D86" w:rsidRDefault="00C64244" w:rsidP="006039B3">
            <w:pPr>
              <w:pStyle w:val="ListParagraph"/>
              <w:numPr>
                <w:ilvl w:val="0"/>
                <w:numId w:val="10"/>
              </w:numPr>
              <w:rPr>
                <w:rFonts w:ascii="Arial" w:eastAsia="Times New Roman" w:hAnsi="Arial" w:cs="Arial"/>
                <w:sz w:val="22"/>
              </w:rPr>
            </w:pPr>
            <w:r w:rsidRPr="008D5D86">
              <w:rPr>
                <w:rFonts w:ascii="Arial" w:eastAsia="Times New Roman" w:hAnsi="Arial" w:cs="Arial"/>
                <w:sz w:val="22"/>
              </w:rPr>
              <w:t>Plans of the proposal</w:t>
            </w:r>
          </w:p>
          <w:p w14:paraId="4376FEF0" w14:textId="77777777" w:rsidR="00C64244" w:rsidRPr="005D3244" w:rsidRDefault="00C64244" w:rsidP="006039B3">
            <w:pPr>
              <w:pStyle w:val="ListParagraph"/>
              <w:numPr>
                <w:ilvl w:val="0"/>
                <w:numId w:val="10"/>
              </w:numPr>
              <w:rPr>
                <w:rFonts w:cs="Arial"/>
              </w:rPr>
            </w:pPr>
            <w:r w:rsidRPr="008D5D86">
              <w:rPr>
                <w:rFonts w:ascii="Arial" w:eastAsia="Times New Roman" w:hAnsi="Arial" w:cs="Arial"/>
                <w:sz w:val="22"/>
              </w:rPr>
              <w:t>Photos of the site and surrounds (this is helpful, but not mandatory)</w:t>
            </w:r>
          </w:p>
          <w:p w14:paraId="471F26E9" w14:textId="77777777" w:rsidR="00C64244" w:rsidRPr="005D3244" w:rsidRDefault="00C64244" w:rsidP="006039B3">
            <w:pPr>
              <w:rPr>
                <w:sz w:val="20"/>
                <w:szCs w:val="20"/>
              </w:rPr>
            </w:pPr>
            <w:r w:rsidRPr="005D3244">
              <w:rPr>
                <w:sz w:val="20"/>
                <w:szCs w:val="20"/>
              </w:rPr>
              <w:t xml:space="preserve">Please note, if you have not provided any of the above documents with your request, we will be unable to schedule the pre-application meeting. </w:t>
            </w:r>
          </w:p>
          <w:p w14:paraId="11249DCD" w14:textId="77777777" w:rsidR="00C64244" w:rsidRPr="005D3244" w:rsidRDefault="00C64244" w:rsidP="006039B3">
            <w:pPr>
              <w:rPr>
                <w:rFonts w:cs="Arial"/>
              </w:rPr>
            </w:pPr>
          </w:p>
        </w:tc>
        <w:tc>
          <w:tcPr>
            <w:tcW w:w="6662" w:type="dxa"/>
            <w:vAlign w:val="center"/>
          </w:tcPr>
          <w:p w14:paraId="44C67D31" w14:textId="3307EE50" w:rsidR="00C64244" w:rsidRDefault="009F7508" w:rsidP="006039B3">
            <w:pPr>
              <w:rPr>
                <w:rFonts w:cs="Arial"/>
              </w:rPr>
            </w:pPr>
            <w:r>
              <w:fldChar w:fldCharType="begin">
                <w:ffData>
                  <w:name w:val=""/>
                  <w:enabled/>
                  <w:calcOnExit w:val="0"/>
                  <w:helpText w:type="text" w:val="Insert the date that the declaration was signed here."/>
                  <w:statusText w:type="text" w:val="Declaration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3AC52ED4" w14:textId="77777777" w:rsidR="00824625" w:rsidRDefault="00824625" w:rsidP="00824625"/>
    <w:p w14:paraId="39A258AD" w14:textId="77777777" w:rsidR="00824625" w:rsidRDefault="00824625" w:rsidP="00824625">
      <w:r>
        <w:t>After your request has been lodged in our systems, the fee will be determined based on the complexity of the request and we will email you an invoice.</w:t>
      </w:r>
    </w:p>
    <w:p w14:paraId="2430C0A3" w14:textId="77777777" w:rsidR="00824625" w:rsidRDefault="00824625" w:rsidP="00824625"/>
    <w:tbl>
      <w:tblPr>
        <w:tblStyle w:val="TableGrid"/>
        <w:tblW w:w="997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3424"/>
        <w:gridCol w:w="1115"/>
        <w:gridCol w:w="3872"/>
      </w:tblGrid>
      <w:tr w:rsidR="00824625" w:rsidRPr="001C0076" w14:paraId="2558F638" w14:textId="77777777" w:rsidTr="003D6AC1">
        <w:tc>
          <w:tcPr>
            <w:tcW w:w="9978" w:type="dxa"/>
            <w:gridSpan w:val="4"/>
            <w:shd w:val="clear" w:color="auto" w:fill="4D4D4D"/>
          </w:tcPr>
          <w:p w14:paraId="7D5AF43E" w14:textId="77777777" w:rsidR="00824625" w:rsidRPr="001C0076" w:rsidRDefault="00824625" w:rsidP="003D6AC1">
            <w:pPr>
              <w:pStyle w:val="Formnormaltext"/>
              <w:ind w:left="0"/>
              <w:rPr>
                <w:b/>
                <w:color w:val="FFFFFF" w:themeColor="background1"/>
                <w:sz w:val="22"/>
                <w:szCs w:val="22"/>
              </w:rPr>
            </w:pPr>
            <w:r w:rsidRPr="001C0076">
              <w:rPr>
                <w:b/>
                <w:color w:val="FFFFFF" w:themeColor="background1"/>
                <w:sz w:val="22"/>
                <w:szCs w:val="22"/>
              </w:rPr>
              <w:t xml:space="preserve">Declaration (must be </w:t>
            </w:r>
            <w:r>
              <w:rPr>
                <w:b/>
                <w:color w:val="FFFFFF" w:themeColor="background1"/>
                <w:sz w:val="22"/>
                <w:szCs w:val="22"/>
              </w:rPr>
              <w:t>completed</w:t>
            </w:r>
            <w:r w:rsidRPr="001C0076">
              <w:rPr>
                <w:b/>
                <w:color w:val="FFFFFF" w:themeColor="background1"/>
                <w:sz w:val="22"/>
                <w:szCs w:val="22"/>
              </w:rPr>
              <w:t>)</w:t>
            </w:r>
          </w:p>
        </w:tc>
      </w:tr>
      <w:tr w:rsidR="00824625" w:rsidRPr="00CA7FAC" w14:paraId="23318BDA" w14:textId="77777777" w:rsidTr="003D6AC1">
        <w:trPr>
          <w:trHeight w:val="113"/>
        </w:trPr>
        <w:tc>
          <w:tcPr>
            <w:tcW w:w="9978" w:type="dxa"/>
            <w:gridSpan w:val="4"/>
          </w:tcPr>
          <w:p w14:paraId="60EA9A62" w14:textId="66781F90" w:rsidR="00824625" w:rsidRPr="00CA7FAC" w:rsidRDefault="00824625" w:rsidP="003D6AC1">
            <w:pPr>
              <w:spacing w:before="58" w:line="256" w:lineRule="auto"/>
              <w:ind w:right="465"/>
              <w:rPr>
                <w:rFonts w:cs="Arial"/>
              </w:rPr>
            </w:pPr>
            <w:r w:rsidRPr="00CA7FAC">
              <w:rPr>
                <w:rFonts w:cs="Arial"/>
              </w:rPr>
              <w:t>I</w:t>
            </w:r>
            <w:r w:rsidRPr="00CA7FAC">
              <w:rPr>
                <w:rFonts w:cs="Arial"/>
                <w:spacing w:val="5"/>
              </w:rPr>
              <w:t xml:space="preserve"> </w:t>
            </w:r>
            <w:r w:rsidRPr="00CA7FAC">
              <w:rPr>
                <w:rFonts w:cs="Arial"/>
              </w:rPr>
              <w:t>declare</w:t>
            </w:r>
            <w:r w:rsidRPr="00CA7FAC">
              <w:rPr>
                <w:rFonts w:cs="Arial"/>
                <w:spacing w:val="6"/>
              </w:rPr>
              <w:t xml:space="preserve"> </w:t>
            </w:r>
            <w:r w:rsidRPr="00CA7FAC">
              <w:rPr>
                <w:rFonts w:cs="Arial"/>
              </w:rPr>
              <w:t>that</w:t>
            </w:r>
            <w:r w:rsidRPr="00CA7FAC">
              <w:rPr>
                <w:rFonts w:cs="Arial"/>
                <w:spacing w:val="6"/>
              </w:rPr>
              <w:t xml:space="preserve"> </w:t>
            </w:r>
            <w:r w:rsidRPr="00CA7FAC">
              <w:rPr>
                <w:rFonts w:cs="Arial"/>
              </w:rPr>
              <w:t>the</w:t>
            </w:r>
            <w:r w:rsidRPr="00CA7FAC">
              <w:rPr>
                <w:rFonts w:cs="Arial"/>
                <w:spacing w:val="7"/>
              </w:rPr>
              <w:t xml:space="preserve"> </w:t>
            </w:r>
            <w:r w:rsidRPr="00CA7FAC">
              <w:rPr>
                <w:rFonts w:cs="Arial"/>
              </w:rPr>
              <w:t>information</w:t>
            </w:r>
            <w:r w:rsidRPr="00CA7FAC">
              <w:rPr>
                <w:rFonts w:cs="Arial"/>
                <w:spacing w:val="5"/>
              </w:rPr>
              <w:t xml:space="preserve"> </w:t>
            </w:r>
            <w:r w:rsidRPr="00CA7FAC">
              <w:rPr>
                <w:rFonts w:cs="Arial"/>
              </w:rPr>
              <w:t>in</w:t>
            </w:r>
            <w:r w:rsidRPr="00CA7FAC">
              <w:rPr>
                <w:rFonts w:cs="Arial"/>
                <w:spacing w:val="6"/>
              </w:rPr>
              <w:t xml:space="preserve"> </w:t>
            </w:r>
            <w:r w:rsidRPr="00CA7FAC">
              <w:rPr>
                <w:rFonts w:cs="Arial"/>
              </w:rPr>
              <w:t>this</w:t>
            </w:r>
            <w:r w:rsidRPr="00CA7FAC">
              <w:rPr>
                <w:rFonts w:cs="Arial"/>
                <w:spacing w:val="7"/>
              </w:rPr>
              <w:t xml:space="preserve"> </w:t>
            </w:r>
            <w:r w:rsidR="00692E85">
              <w:rPr>
                <w:rFonts w:cs="Arial"/>
              </w:rPr>
              <w:t>request</w:t>
            </w:r>
            <w:r w:rsidRPr="00CA7FAC">
              <w:rPr>
                <w:rFonts w:cs="Arial"/>
                <w:spacing w:val="5"/>
              </w:rPr>
              <w:t xml:space="preserve"> </w:t>
            </w:r>
            <w:r w:rsidRPr="00CA7FAC">
              <w:rPr>
                <w:rFonts w:cs="Arial"/>
              </w:rPr>
              <w:t>is</w:t>
            </w:r>
            <w:r w:rsidRPr="00CA7FAC">
              <w:rPr>
                <w:rFonts w:cs="Arial"/>
                <w:spacing w:val="7"/>
              </w:rPr>
              <w:t xml:space="preserve"> </w:t>
            </w:r>
            <w:r w:rsidRPr="00CA7FAC">
              <w:rPr>
                <w:rFonts w:cs="Arial"/>
              </w:rPr>
              <w:t>true</w:t>
            </w:r>
            <w:r w:rsidRPr="00CA7FAC">
              <w:rPr>
                <w:rFonts w:cs="Arial"/>
                <w:spacing w:val="6"/>
              </w:rPr>
              <w:t xml:space="preserve"> </w:t>
            </w:r>
            <w:r w:rsidRPr="00CA7FAC">
              <w:rPr>
                <w:rFonts w:cs="Arial"/>
              </w:rPr>
              <w:t>and</w:t>
            </w:r>
            <w:r w:rsidRPr="00CA7FAC">
              <w:rPr>
                <w:rFonts w:cs="Arial"/>
                <w:spacing w:val="-44"/>
              </w:rPr>
              <w:t xml:space="preserve"> </w:t>
            </w:r>
            <w:r w:rsidRPr="00CA7FAC">
              <w:rPr>
                <w:rFonts w:cs="Arial"/>
              </w:rPr>
              <w:t>correct.</w:t>
            </w:r>
          </w:p>
        </w:tc>
      </w:tr>
      <w:tr w:rsidR="00824625" w:rsidRPr="00CA7FAC" w14:paraId="501B7521" w14:textId="77777777" w:rsidTr="003D6AC1">
        <w:trPr>
          <w:trHeight w:val="113"/>
        </w:trPr>
        <w:tc>
          <w:tcPr>
            <w:tcW w:w="1567" w:type="dxa"/>
          </w:tcPr>
          <w:p w14:paraId="3ECEF367" w14:textId="77777777" w:rsidR="00824625" w:rsidRPr="00CA7FAC" w:rsidRDefault="00824625" w:rsidP="003D6AC1">
            <w:pPr>
              <w:pStyle w:val="Formnormaltext"/>
              <w:ind w:left="35"/>
              <w:rPr>
                <w:b/>
                <w:sz w:val="22"/>
                <w:szCs w:val="22"/>
              </w:rPr>
            </w:pPr>
            <w:r w:rsidRPr="00CA7FAC">
              <w:rPr>
                <w:b/>
                <w:sz w:val="22"/>
                <w:szCs w:val="22"/>
              </w:rPr>
              <w:t>Signature:</w:t>
            </w:r>
          </w:p>
        </w:tc>
        <w:tc>
          <w:tcPr>
            <w:tcW w:w="3424" w:type="dxa"/>
            <w:tcBorders>
              <w:bottom w:val="single" w:sz="4" w:space="0" w:color="auto"/>
            </w:tcBorders>
          </w:tcPr>
          <w:p w14:paraId="245C7BA7" w14:textId="77777777" w:rsidR="00824625" w:rsidRPr="00CA7FAC" w:rsidRDefault="00824625" w:rsidP="003D6AC1">
            <w:pPr>
              <w:pStyle w:val="Formnormaltext"/>
              <w:ind w:left="35"/>
              <w:rPr>
                <w:b/>
                <w:sz w:val="22"/>
                <w:szCs w:val="22"/>
              </w:rPr>
            </w:pPr>
            <w:r>
              <w:rPr>
                <w:sz w:val="22"/>
                <w:szCs w:val="22"/>
              </w:rPr>
              <w:fldChar w:fldCharType="begin">
                <w:ffData>
                  <w:name w:val=""/>
                  <w:enabled/>
                  <w:calcOnExit w:val="0"/>
                  <w:helpText w:type="text" w:val="Insert signature here to declare that you are the applicant and the information provided in the application is true and correct and the owner (if not you) has been notified of the application."/>
                  <w:statusText w:type="text" w:val="Declaration Signatu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15" w:type="dxa"/>
          </w:tcPr>
          <w:p w14:paraId="0B008937" w14:textId="77777777" w:rsidR="00824625" w:rsidRPr="00CA7FAC" w:rsidRDefault="00824625" w:rsidP="003D6AC1">
            <w:pPr>
              <w:pStyle w:val="Formnormaltext"/>
              <w:ind w:left="35"/>
              <w:rPr>
                <w:b/>
                <w:sz w:val="22"/>
                <w:szCs w:val="22"/>
              </w:rPr>
            </w:pPr>
            <w:r w:rsidRPr="00CA7FAC">
              <w:rPr>
                <w:b/>
                <w:sz w:val="22"/>
                <w:szCs w:val="22"/>
              </w:rPr>
              <w:t>Date:</w:t>
            </w:r>
          </w:p>
        </w:tc>
        <w:tc>
          <w:tcPr>
            <w:tcW w:w="3872" w:type="dxa"/>
            <w:tcBorders>
              <w:bottom w:val="single" w:sz="4" w:space="0" w:color="auto"/>
            </w:tcBorders>
          </w:tcPr>
          <w:p w14:paraId="2E9CCAC3" w14:textId="77777777" w:rsidR="00824625" w:rsidRPr="00CA7FAC" w:rsidRDefault="00824625" w:rsidP="003D6AC1">
            <w:pPr>
              <w:pStyle w:val="Formnormaltext"/>
              <w:ind w:left="35"/>
              <w:rPr>
                <w:sz w:val="22"/>
                <w:szCs w:val="22"/>
              </w:rPr>
            </w:pPr>
            <w:r>
              <w:rPr>
                <w:sz w:val="22"/>
                <w:szCs w:val="22"/>
              </w:rPr>
              <w:fldChar w:fldCharType="begin">
                <w:ffData>
                  <w:name w:val=""/>
                  <w:enabled/>
                  <w:calcOnExit w:val="0"/>
                  <w:helpText w:type="text" w:val="Insert the date that the declaration was signed here."/>
                  <w:statusText w:type="text" w:val="Declaration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601D258" w14:textId="77777777" w:rsidR="00E44678" w:rsidRDefault="00E44678" w:rsidP="00824625">
      <w:pPr>
        <w:pStyle w:val="Formsubheading"/>
        <w:ind w:left="0"/>
        <w:rPr>
          <w:sz w:val="22"/>
          <w:szCs w:val="22"/>
        </w:rPr>
      </w:pPr>
    </w:p>
    <w:p w14:paraId="5E8E9C72" w14:textId="77777777" w:rsidR="00E44678" w:rsidRDefault="00E44678">
      <w:pPr>
        <w:rPr>
          <w:rFonts w:eastAsiaTheme="minorEastAsia" w:cs="Arial"/>
          <w:b/>
          <w:szCs w:val="22"/>
        </w:rPr>
      </w:pPr>
      <w:r>
        <w:rPr>
          <w:szCs w:val="22"/>
        </w:rPr>
        <w:br w:type="page"/>
      </w:r>
    </w:p>
    <w:p w14:paraId="4869481B" w14:textId="1EEF54A2" w:rsidR="00824625" w:rsidRPr="00CA7FAC" w:rsidRDefault="00824625" w:rsidP="00824625">
      <w:pPr>
        <w:pStyle w:val="Formsubheading"/>
        <w:ind w:left="0"/>
        <w:rPr>
          <w:sz w:val="22"/>
          <w:szCs w:val="22"/>
        </w:rPr>
      </w:pPr>
      <w:r w:rsidRPr="00CA7FAC">
        <w:rPr>
          <w:sz w:val="22"/>
          <w:szCs w:val="22"/>
        </w:rPr>
        <w:lastRenderedPageBreak/>
        <w:t xml:space="preserve">Privacy Collection Notice </w:t>
      </w:r>
    </w:p>
    <w:p w14:paraId="0A001AD7" w14:textId="77777777" w:rsidR="00824625" w:rsidRPr="0091288E" w:rsidRDefault="00824625" w:rsidP="00824625">
      <w:pPr>
        <w:spacing w:before="120"/>
        <w:ind w:right="57"/>
        <w:rPr>
          <w:rFonts w:cs="Arial"/>
          <w:szCs w:val="22"/>
        </w:rPr>
      </w:pPr>
      <w:r w:rsidRPr="0091288E">
        <w:rPr>
          <w:rFonts w:cs="Arial"/>
          <w:szCs w:val="22"/>
        </w:rPr>
        <w:t>Macedon Ranges Shire Council is committed to protecting your privacy. The personal information you provide on this form is being collected for the primary purpose of assessing your planning application.</w:t>
      </w:r>
    </w:p>
    <w:p w14:paraId="41125437" w14:textId="77777777" w:rsidR="00824625" w:rsidRPr="0091288E" w:rsidRDefault="00824625" w:rsidP="00824625">
      <w:pPr>
        <w:spacing w:before="120"/>
        <w:ind w:right="57"/>
        <w:rPr>
          <w:rFonts w:cs="Arial"/>
          <w:szCs w:val="22"/>
        </w:rPr>
      </w:pPr>
      <w:r w:rsidRPr="0091288E">
        <w:rPr>
          <w:rFonts w:cs="Arial"/>
          <w:szCs w:val="22"/>
        </w:rPr>
        <w:t xml:space="preserve">Where required, the personal information being collected will be provided to any persons who wish to inspect your application prior to a decision being made, and to Council staff and external agencies involved in the planning process, in accordance with the Planning and Environment Act 1987.  </w:t>
      </w:r>
    </w:p>
    <w:p w14:paraId="77359EF7" w14:textId="77777777" w:rsidR="00824625" w:rsidRPr="0091288E" w:rsidRDefault="00824625" w:rsidP="00824625">
      <w:pPr>
        <w:pStyle w:val="ListParagraph"/>
        <w:widowControl w:val="0"/>
        <w:tabs>
          <w:tab w:val="left" w:pos="0"/>
          <w:tab w:val="left" w:pos="284"/>
        </w:tabs>
        <w:autoSpaceDE w:val="0"/>
        <w:autoSpaceDN w:val="0"/>
        <w:spacing w:before="120"/>
        <w:ind w:left="0" w:right="57"/>
        <w:contextualSpacing w:val="0"/>
        <w:rPr>
          <w:rFonts w:ascii="Arial" w:hAnsi="Arial" w:cs="Arial"/>
          <w:sz w:val="22"/>
        </w:rPr>
      </w:pPr>
      <w:r w:rsidRPr="0091288E">
        <w:rPr>
          <w:rFonts w:ascii="Arial" w:hAnsi="Arial" w:cs="Arial"/>
          <w:sz w:val="22"/>
        </w:rPr>
        <w:t xml:space="preserve">If your application requires public notification (advertising) it will also be made available online on Council’s website until the final decision is made on the application. If you </w:t>
      </w:r>
      <w:r w:rsidRPr="0091288E">
        <w:rPr>
          <w:rFonts w:ascii="Arial" w:hAnsi="Arial" w:cs="Arial"/>
          <w:b/>
          <w:sz w:val="22"/>
        </w:rPr>
        <w:t>do not</w:t>
      </w:r>
      <w:r w:rsidRPr="0091288E">
        <w:rPr>
          <w:rFonts w:ascii="Arial" w:hAnsi="Arial" w:cs="Arial"/>
          <w:sz w:val="22"/>
        </w:rPr>
        <w:t xml:space="preserve"> consent to your personal information being available online, check this box </w:t>
      </w:r>
      <w:r>
        <w:rPr>
          <w:rFonts w:ascii="Arial" w:hAnsi="Arial" w:cs="Arial"/>
          <w:i/>
          <w:sz w:val="22"/>
        </w:rPr>
        <w:fldChar w:fldCharType="begin">
          <w:ffData>
            <w:name w:val=""/>
            <w:enabled/>
            <w:calcOnExit w:val="0"/>
            <w:helpText w:type="text" w:val="Select this option if you do not consent to the personal information supplied within this application to be made available online."/>
            <w:statusText w:type="text" w:val="Availability of Personal Information"/>
            <w:checkBox>
              <w:sizeAuto/>
              <w:default w:val="0"/>
            </w:checkBox>
          </w:ffData>
        </w:fldChar>
      </w:r>
      <w:r>
        <w:rPr>
          <w:rFonts w:ascii="Arial" w:hAnsi="Arial" w:cs="Arial"/>
          <w:i/>
          <w:sz w:val="22"/>
        </w:rPr>
        <w:instrText xml:space="preserve"> FORMCHECKBOX </w:instrText>
      </w:r>
      <w:r>
        <w:rPr>
          <w:rFonts w:ascii="Arial" w:hAnsi="Arial" w:cs="Arial"/>
          <w:i/>
          <w:sz w:val="22"/>
        </w:rPr>
      </w:r>
      <w:r>
        <w:rPr>
          <w:rFonts w:ascii="Arial" w:hAnsi="Arial" w:cs="Arial"/>
          <w:i/>
          <w:sz w:val="22"/>
        </w:rPr>
        <w:fldChar w:fldCharType="separate"/>
      </w:r>
      <w:r>
        <w:rPr>
          <w:rFonts w:ascii="Arial" w:hAnsi="Arial" w:cs="Arial"/>
          <w:i/>
          <w:sz w:val="22"/>
        </w:rPr>
        <w:fldChar w:fldCharType="end"/>
      </w:r>
      <w:r w:rsidRPr="00CA7FAC">
        <w:rPr>
          <w:rFonts w:ascii="Arial" w:hAnsi="Arial" w:cs="Arial"/>
          <w:i/>
          <w:sz w:val="22"/>
        </w:rPr>
        <w:t xml:space="preserve"> </w:t>
      </w:r>
      <w:r w:rsidRPr="0091288E">
        <w:rPr>
          <w:rFonts w:ascii="Arial" w:hAnsi="Arial" w:cs="Arial"/>
          <w:sz w:val="22"/>
        </w:rPr>
        <w:t xml:space="preserve"> and we will redact your personal information prior to making your application documents available online.</w:t>
      </w:r>
    </w:p>
    <w:p w14:paraId="5F205387" w14:textId="77777777" w:rsidR="00824625" w:rsidRPr="0091288E" w:rsidRDefault="00824625" w:rsidP="00824625">
      <w:pPr>
        <w:pStyle w:val="ListParagraph"/>
        <w:widowControl w:val="0"/>
        <w:tabs>
          <w:tab w:val="left" w:pos="0"/>
          <w:tab w:val="left" w:pos="284"/>
        </w:tabs>
        <w:autoSpaceDE w:val="0"/>
        <w:autoSpaceDN w:val="0"/>
        <w:spacing w:before="120"/>
        <w:ind w:left="0" w:right="57"/>
        <w:contextualSpacing w:val="0"/>
        <w:rPr>
          <w:rFonts w:ascii="Arial" w:hAnsi="Arial" w:cs="Arial"/>
          <w:sz w:val="22"/>
        </w:rPr>
      </w:pPr>
      <w:r w:rsidRPr="0091288E">
        <w:rPr>
          <w:rFonts w:ascii="Arial" w:hAnsi="Arial" w:cs="Arial"/>
          <w:sz w:val="22"/>
        </w:rPr>
        <w:t>If your application contains personal information of any other parties you must gain their consent to include their personal information in your application and provide them with a copy of this notice.</w:t>
      </w:r>
    </w:p>
    <w:p w14:paraId="76314E29" w14:textId="77777777" w:rsidR="00824625" w:rsidRPr="0091288E" w:rsidRDefault="00824625" w:rsidP="00824625">
      <w:pPr>
        <w:spacing w:before="120"/>
        <w:ind w:right="55"/>
        <w:rPr>
          <w:rFonts w:cs="Arial"/>
          <w:szCs w:val="22"/>
        </w:rPr>
      </w:pPr>
      <w:r w:rsidRPr="0091288E">
        <w:rPr>
          <w:rFonts w:cs="Arial"/>
          <w:szCs w:val="22"/>
        </w:rPr>
        <w:t>Your personal information will not be disclosed to any other external party without your consent, unless required or authorised by law. If you wish to gain access</w:t>
      </w:r>
      <w:r w:rsidRPr="0091288E">
        <w:rPr>
          <w:rFonts w:cs="Arial"/>
          <w:spacing w:val="1"/>
          <w:szCs w:val="22"/>
        </w:rPr>
        <w:t xml:space="preserve"> </w:t>
      </w:r>
      <w:r w:rsidRPr="0091288E">
        <w:rPr>
          <w:rFonts w:cs="Arial"/>
          <w:szCs w:val="22"/>
        </w:rPr>
        <w:t xml:space="preserve">to, or alter, any personal information you have supplied on this form, contact us on (03) 5422 0333. </w:t>
      </w:r>
    </w:p>
    <w:p w14:paraId="5C907F37" w14:textId="77777777" w:rsidR="00824625" w:rsidRPr="0091288E" w:rsidRDefault="00824625" w:rsidP="00824625">
      <w:pPr>
        <w:spacing w:before="120" w:after="240"/>
        <w:ind w:right="57"/>
        <w:rPr>
          <w:rFonts w:cs="Arial"/>
          <w:szCs w:val="22"/>
        </w:rPr>
      </w:pPr>
      <w:r w:rsidRPr="0091288E">
        <w:rPr>
          <w:rFonts w:cs="Arial"/>
          <w:szCs w:val="22"/>
        </w:rPr>
        <w:t>You can access Council’s Privacy Policy at mrsc.vic.gov.au/privacy</w:t>
      </w:r>
    </w:p>
    <w:tbl>
      <w:tblPr>
        <w:tblStyle w:val="TableGrid"/>
        <w:tblpPr w:leftFromText="180" w:rightFromText="180" w:vertAnchor="text" w:horzAnchor="margin" w:tblpY="127"/>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824625" w:rsidRPr="006F4008" w14:paraId="33F4283B" w14:textId="77777777" w:rsidTr="003D6AC1">
        <w:tc>
          <w:tcPr>
            <w:tcW w:w="9978" w:type="dxa"/>
            <w:shd w:val="clear" w:color="auto" w:fill="4D4D4D"/>
          </w:tcPr>
          <w:p w14:paraId="2E6D58CB" w14:textId="77777777" w:rsidR="00824625" w:rsidRPr="006F4008" w:rsidRDefault="00824625" w:rsidP="003D6AC1">
            <w:pPr>
              <w:pStyle w:val="Formnormaltext"/>
              <w:ind w:left="0"/>
              <w:rPr>
                <w:b/>
                <w:color w:val="FFFFFF" w:themeColor="background1"/>
                <w:sz w:val="22"/>
                <w:szCs w:val="22"/>
              </w:rPr>
            </w:pPr>
            <w:r w:rsidRPr="006F4008">
              <w:rPr>
                <w:b/>
                <w:color w:val="FFFFFF" w:themeColor="background1"/>
                <w:sz w:val="22"/>
                <w:szCs w:val="22"/>
              </w:rPr>
              <w:t>How to submit application form</w:t>
            </w:r>
          </w:p>
        </w:tc>
      </w:tr>
    </w:tbl>
    <w:p w14:paraId="38B83A06" w14:textId="782E3062" w:rsidR="00824625" w:rsidRPr="006F4008" w:rsidRDefault="00824625" w:rsidP="00824625">
      <w:pPr>
        <w:pStyle w:val="Formnormaltext"/>
        <w:spacing w:before="120"/>
        <w:ind w:left="0" w:right="-23"/>
        <w:rPr>
          <w:b/>
          <w:bCs/>
          <w:sz w:val="22"/>
          <w:szCs w:val="22"/>
        </w:rPr>
      </w:pPr>
      <w:r w:rsidRPr="006F4008">
        <w:rPr>
          <w:b/>
          <w:bCs/>
          <w:sz w:val="22"/>
          <w:szCs w:val="22"/>
        </w:rPr>
        <w:t xml:space="preserve">Email: </w:t>
      </w:r>
      <w:hyperlink r:id="rId15" w:history="1">
        <w:r w:rsidR="00E44678">
          <w:rPr>
            <w:rStyle w:val="Hyperlink"/>
            <w:b/>
            <w:bCs/>
            <w:sz w:val="22"/>
            <w:szCs w:val="22"/>
          </w:rPr>
          <w:t>planning@mrsc.vic.gov.au</w:t>
        </w:r>
      </w:hyperlink>
    </w:p>
    <w:p w14:paraId="0E96C2D0" w14:textId="77777777" w:rsidR="00824625" w:rsidRPr="006F4008" w:rsidRDefault="00824625" w:rsidP="00824625">
      <w:pPr>
        <w:pStyle w:val="Formnormaltext"/>
        <w:spacing w:before="120"/>
        <w:ind w:left="0" w:right="-23"/>
        <w:rPr>
          <w:b/>
          <w:bCs/>
          <w:sz w:val="22"/>
          <w:szCs w:val="22"/>
        </w:rPr>
      </w:pPr>
      <w:r w:rsidRPr="006F4008">
        <w:rPr>
          <w:b/>
          <w:bCs/>
          <w:sz w:val="22"/>
          <w:szCs w:val="22"/>
        </w:rPr>
        <w:t xml:space="preserve">Post: </w:t>
      </w:r>
      <w:r w:rsidRPr="006F4008">
        <w:rPr>
          <w:sz w:val="22"/>
          <w:szCs w:val="22"/>
        </w:rPr>
        <w:t>Macedon Ranges Shire Council PO Box 151 Kyneton VIC 3444</w:t>
      </w:r>
      <w:r w:rsidRPr="006F4008">
        <w:rPr>
          <w:b/>
          <w:bCs/>
          <w:sz w:val="22"/>
          <w:szCs w:val="22"/>
        </w:rPr>
        <w:t xml:space="preserve"> </w:t>
      </w:r>
    </w:p>
    <w:p w14:paraId="48BC55BE" w14:textId="77777777" w:rsidR="00824625" w:rsidRDefault="00824625" w:rsidP="00824625">
      <w:r w:rsidRPr="006F4008">
        <w:rPr>
          <w:b/>
          <w:bCs/>
          <w:szCs w:val="22"/>
        </w:rPr>
        <w:t xml:space="preserve">In person: </w:t>
      </w:r>
      <w:r w:rsidRPr="006F4008">
        <w:rPr>
          <w:szCs w:val="22"/>
        </w:rPr>
        <w:t>At any of our service centres</w:t>
      </w:r>
    </w:p>
    <w:p w14:paraId="24FA2DE2" w14:textId="77777777" w:rsidR="00824625" w:rsidRPr="00824625" w:rsidRDefault="00824625" w:rsidP="00824625"/>
    <w:sectPr w:rsidR="00824625" w:rsidRPr="00824625" w:rsidSect="00D54BFE">
      <w:headerReference w:type="even" r:id="rId16"/>
      <w:headerReference w:type="default" r:id="rId17"/>
      <w:footerReference w:type="even" r:id="rId18"/>
      <w:footerReference w:type="default" r:id="rId19"/>
      <w:headerReference w:type="first" r:id="rId20"/>
      <w:footerReference w:type="first" r:id="rId21"/>
      <w:pgSz w:w="11900" w:h="16820"/>
      <w:pgMar w:top="567" w:right="992" w:bottom="1276" w:left="992"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1E55" w14:textId="77777777" w:rsidR="00EB616B" w:rsidRDefault="00EB616B" w:rsidP="00EB6F33">
      <w:r>
        <w:separator/>
      </w:r>
    </w:p>
  </w:endnote>
  <w:endnote w:type="continuationSeparator" w:id="0">
    <w:p w14:paraId="4892F513" w14:textId="77777777" w:rsidR="00EB616B" w:rsidRDefault="00EB616B" w:rsidP="00EB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7828" w14:textId="77777777" w:rsidR="002E6312" w:rsidRDefault="002E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1FAB" w14:textId="77777777" w:rsidR="002E6312" w:rsidRDefault="002E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9550" w14:textId="77777777" w:rsidR="002E6312" w:rsidRDefault="002E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30E6" w14:textId="77777777" w:rsidR="00EB616B" w:rsidRDefault="00EB616B" w:rsidP="00EB6F33">
      <w:r>
        <w:separator/>
      </w:r>
    </w:p>
  </w:footnote>
  <w:footnote w:type="continuationSeparator" w:id="0">
    <w:p w14:paraId="0AB941FE" w14:textId="77777777" w:rsidR="00EB616B" w:rsidRDefault="00EB616B" w:rsidP="00EB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6B56" w14:textId="77777777" w:rsidR="00CD2FF3" w:rsidRDefault="00EB616B">
    <w:pPr>
      <w:pStyle w:val="Header"/>
    </w:pPr>
    <w:r>
      <w:rPr>
        <w:noProof/>
        <w:lang w:val="en-US"/>
      </w:rPr>
      <w:pict w14:anchorId="78F3D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45pt;height:841.9pt;z-index:-251658240;mso-wrap-edited:f;mso-position-horizontal:center;mso-position-horizontal-relative:margin;mso-position-vertical:center;mso-position-vertical-relative:margin" wrapcoords="-27 0 -27 21561 21600 21561 21600 0 -27 0">
          <v:imagedata r:id="rId1" o:title="MRSC letterhead digit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2E2B" w14:textId="620AB32A" w:rsidR="00CD2FF3" w:rsidRPr="003D5B2D" w:rsidRDefault="00CD2FF3" w:rsidP="007B1FFD">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5EFB" w14:textId="77777777" w:rsidR="00CD2FF3" w:rsidRDefault="00EB616B">
    <w:pPr>
      <w:pStyle w:val="Header"/>
    </w:pPr>
    <w:r>
      <w:rPr>
        <w:noProof/>
        <w:lang w:val="en-US"/>
      </w:rPr>
      <w:pict w14:anchorId="6AAC2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45pt;height:841.9pt;z-index:-251658239;mso-wrap-edited:f;mso-position-horizontal:center;mso-position-horizontal-relative:margin;mso-position-vertical:center;mso-position-vertical-relative:margin" wrapcoords="-27 0 -27 21561 21600 21561 21600 0 -27 0">
          <v:imagedata r:id="rId1" o:title="MRSC letterhead digit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5B24"/>
    <w:multiLevelType w:val="hybridMultilevel"/>
    <w:tmpl w:val="63B6BED4"/>
    <w:lvl w:ilvl="0" w:tplc="30627D3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517BD9"/>
    <w:multiLevelType w:val="hybridMultilevel"/>
    <w:tmpl w:val="234ECB76"/>
    <w:lvl w:ilvl="0" w:tplc="30627D3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A80849"/>
    <w:multiLevelType w:val="hybridMultilevel"/>
    <w:tmpl w:val="672C8AF0"/>
    <w:lvl w:ilvl="0" w:tplc="30627D38">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395230FC"/>
    <w:multiLevelType w:val="hybridMultilevel"/>
    <w:tmpl w:val="EE1099CE"/>
    <w:lvl w:ilvl="0" w:tplc="30627D3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D211BA"/>
    <w:multiLevelType w:val="hybridMultilevel"/>
    <w:tmpl w:val="72185E0E"/>
    <w:lvl w:ilvl="0" w:tplc="30627D38">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48A369D5"/>
    <w:multiLevelType w:val="hybridMultilevel"/>
    <w:tmpl w:val="BFAA7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F42481"/>
    <w:multiLevelType w:val="hybridMultilevel"/>
    <w:tmpl w:val="5EC633DE"/>
    <w:lvl w:ilvl="0" w:tplc="30627D38">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923585A"/>
    <w:multiLevelType w:val="hybridMultilevel"/>
    <w:tmpl w:val="71D2037A"/>
    <w:lvl w:ilvl="0" w:tplc="30627D3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C23404"/>
    <w:multiLevelType w:val="hybridMultilevel"/>
    <w:tmpl w:val="811228F2"/>
    <w:lvl w:ilvl="0" w:tplc="30627D3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CC7368"/>
    <w:multiLevelType w:val="hybridMultilevel"/>
    <w:tmpl w:val="9F5AE042"/>
    <w:lvl w:ilvl="0" w:tplc="C3ECEE10">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98927515">
    <w:abstractNumId w:val="0"/>
  </w:num>
  <w:num w:numId="2" w16cid:durableId="53504555">
    <w:abstractNumId w:val="4"/>
  </w:num>
  <w:num w:numId="3" w16cid:durableId="375277417">
    <w:abstractNumId w:val="3"/>
  </w:num>
  <w:num w:numId="4" w16cid:durableId="63770198">
    <w:abstractNumId w:val="2"/>
  </w:num>
  <w:num w:numId="5" w16cid:durableId="1654597963">
    <w:abstractNumId w:val="7"/>
  </w:num>
  <w:num w:numId="6" w16cid:durableId="311837415">
    <w:abstractNumId w:val="8"/>
  </w:num>
  <w:num w:numId="7" w16cid:durableId="970550740">
    <w:abstractNumId w:val="1"/>
  </w:num>
  <w:num w:numId="8" w16cid:durableId="756487120">
    <w:abstractNumId w:val="6"/>
  </w:num>
  <w:num w:numId="9" w16cid:durableId="915280181">
    <w:abstractNumId w:val="5"/>
  </w:num>
  <w:num w:numId="10" w16cid:durableId="1060598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attachedTemplate r:id="rId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C3"/>
    <w:rsid w:val="00000B8C"/>
    <w:rsid w:val="0000648E"/>
    <w:rsid w:val="00010F4C"/>
    <w:rsid w:val="00011AD0"/>
    <w:rsid w:val="000257B0"/>
    <w:rsid w:val="00035668"/>
    <w:rsid w:val="000426AF"/>
    <w:rsid w:val="00043020"/>
    <w:rsid w:val="00044AE5"/>
    <w:rsid w:val="00045839"/>
    <w:rsid w:val="00046089"/>
    <w:rsid w:val="0005063A"/>
    <w:rsid w:val="000540F9"/>
    <w:rsid w:val="000E3063"/>
    <w:rsid w:val="000E30C6"/>
    <w:rsid w:val="00104FA6"/>
    <w:rsid w:val="00105A70"/>
    <w:rsid w:val="00122871"/>
    <w:rsid w:val="001514F8"/>
    <w:rsid w:val="00160FAF"/>
    <w:rsid w:val="00166B4F"/>
    <w:rsid w:val="00167BF8"/>
    <w:rsid w:val="00173F90"/>
    <w:rsid w:val="00174015"/>
    <w:rsid w:val="00185B2F"/>
    <w:rsid w:val="001A6A9C"/>
    <w:rsid w:val="001C46DE"/>
    <w:rsid w:val="001D18A2"/>
    <w:rsid w:val="001E1A2D"/>
    <w:rsid w:val="001F0D5C"/>
    <w:rsid w:val="001F681D"/>
    <w:rsid w:val="00217E86"/>
    <w:rsid w:val="002221B1"/>
    <w:rsid w:val="00226775"/>
    <w:rsid w:val="00245B1D"/>
    <w:rsid w:val="0027036C"/>
    <w:rsid w:val="00276716"/>
    <w:rsid w:val="00290D34"/>
    <w:rsid w:val="002932C7"/>
    <w:rsid w:val="0029431C"/>
    <w:rsid w:val="002B0B38"/>
    <w:rsid w:val="002B12A1"/>
    <w:rsid w:val="002B189D"/>
    <w:rsid w:val="002D1C53"/>
    <w:rsid w:val="002E6312"/>
    <w:rsid w:val="002F01DF"/>
    <w:rsid w:val="00300C24"/>
    <w:rsid w:val="00313BC0"/>
    <w:rsid w:val="0032162C"/>
    <w:rsid w:val="00324395"/>
    <w:rsid w:val="003252D7"/>
    <w:rsid w:val="00326E5A"/>
    <w:rsid w:val="00342809"/>
    <w:rsid w:val="003554E3"/>
    <w:rsid w:val="00357639"/>
    <w:rsid w:val="00357C9A"/>
    <w:rsid w:val="00361104"/>
    <w:rsid w:val="003A58BE"/>
    <w:rsid w:val="003B079D"/>
    <w:rsid w:val="003B0D1B"/>
    <w:rsid w:val="003D5B2D"/>
    <w:rsid w:val="003D7278"/>
    <w:rsid w:val="003F2F60"/>
    <w:rsid w:val="003F7DCE"/>
    <w:rsid w:val="00415AAB"/>
    <w:rsid w:val="00423627"/>
    <w:rsid w:val="00437B2F"/>
    <w:rsid w:val="00495FC2"/>
    <w:rsid w:val="004A08F0"/>
    <w:rsid w:val="004A25C8"/>
    <w:rsid w:val="00503905"/>
    <w:rsid w:val="00526E23"/>
    <w:rsid w:val="00534476"/>
    <w:rsid w:val="00536A6D"/>
    <w:rsid w:val="005564AA"/>
    <w:rsid w:val="00570C3E"/>
    <w:rsid w:val="00574B83"/>
    <w:rsid w:val="00586BE4"/>
    <w:rsid w:val="00592ADD"/>
    <w:rsid w:val="00594DB3"/>
    <w:rsid w:val="00597C27"/>
    <w:rsid w:val="00597D28"/>
    <w:rsid w:val="005A7FE9"/>
    <w:rsid w:val="005D3244"/>
    <w:rsid w:val="005F6618"/>
    <w:rsid w:val="005F79F9"/>
    <w:rsid w:val="0060330C"/>
    <w:rsid w:val="006039B3"/>
    <w:rsid w:val="006200B4"/>
    <w:rsid w:val="00633EF4"/>
    <w:rsid w:val="00636744"/>
    <w:rsid w:val="0066025B"/>
    <w:rsid w:val="006654E2"/>
    <w:rsid w:val="00684CFB"/>
    <w:rsid w:val="0068654D"/>
    <w:rsid w:val="00690830"/>
    <w:rsid w:val="00692E85"/>
    <w:rsid w:val="006B71FD"/>
    <w:rsid w:val="006C0A42"/>
    <w:rsid w:val="006C42DC"/>
    <w:rsid w:val="006D49AC"/>
    <w:rsid w:val="006D74EF"/>
    <w:rsid w:val="006E01CD"/>
    <w:rsid w:val="006F52CB"/>
    <w:rsid w:val="00707484"/>
    <w:rsid w:val="007306C2"/>
    <w:rsid w:val="00734F58"/>
    <w:rsid w:val="00750CA1"/>
    <w:rsid w:val="007663DA"/>
    <w:rsid w:val="00774D0B"/>
    <w:rsid w:val="007A1AC0"/>
    <w:rsid w:val="007A6E92"/>
    <w:rsid w:val="007B1FFD"/>
    <w:rsid w:val="007B5786"/>
    <w:rsid w:val="007D0C9E"/>
    <w:rsid w:val="007E5B61"/>
    <w:rsid w:val="00804AD2"/>
    <w:rsid w:val="00824625"/>
    <w:rsid w:val="00830BF7"/>
    <w:rsid w:val="008771C0"/>
    <w:rsid w:val="00882C87"/>
    <w:rsid w:val="008874CC"/>
    <w:rsid w:val="008923DD"/>
    <w:rsid w:val="008A5386"/>
    <w:rsid w:val="008D5D86"/>
    <w:rsid w:val="008F40D0"/>
    <w:rsid w:val="008F77A2"/>
    <w:rsid w:val="009226E1"/>
    <w:rsid w:val="00923C5E"/>
    <w:rsid w:val="009313D6"/>
    <w:rsid w:val="0093398F"/>
    <w:rsid w:val="00972F60"/>
    <w:rsid w:val="00994CA4"/>
    <w:rsid w:val="00997482"/>
    <w:rsid w:val="00997F69"/>
    <w:rsid w:val="009A0F66"/>
    <w:rsid w:val="009A2F12"/>
    <w:rsid w:val="009A5948"/>
    <w:rsid w:val="009D0C0D"/>
    <w:rsid w:val="009D0FC3"/>
    <w:rsid w:val="009F7508"/>
    <w:rsid w:val="00A21BAD"/>
    <w:rsid w:val="00A3521B"/>
    <w:rsid w:val="00A4690D"/>
    <w:rsid w:val="00A46A69"/>
    <w:rsid w:val="00A5529E"/>
    <w:rsid w:val="00A608F0"/>
    <w:rsid w:val="00A61098"/>
    <w:rsid w:val="00A72007"/>
    <w:rsid w:val="00AA46AB"/>
    <w:rsid w:val="00AA6ABC"/>
    <w:rsid w:val="00AB0597"/>
    <w:rsid w:val="00AB1580"/>
    <w:rsid w:val="00AC0331"/>
    <w:rsid w:val="00AC53E0"/>
    <w:rsid w:val="00AC68CB"/>
    <w:rsid w:val="00AE6B9B"/>
    <w:rsid w:val="00B3281D"/>
    <w:rsid w:val="00B3552E"/>
    <w:rsid w:val="00B635A2"/>
    <w:rsid w:val="00B6427B"/>
    <w:rsid w:val="00BC291B"/>
    <w:rsid w:val="00BD36E0"/>
    <w:rsid w:val="00BE1BA6"/>
    <w:rsid w:val="00BF1C4C"/>
    <w:rsid w:val="00BF3F58"/>
    <w:rsid w:val="00C026B7"/>
    <w:rsid w:val="00C55F92"/>
    <w:rsid w:val="00C561D5"/>
    <w:rsid w:val="00C64244"/>
    <w:rsid w:val="00C64A41"/>
    <w:rsid w:val="00C941E7"/>
    <w:rsid w:val="00C96D9D"/>
    <w:rsid w:val="00CA31CA"/>
    <w:rsid w:val="00CC00A8"/>
    <w:rsid w:val="00CC105D"/>
    <w:rsid w:val="00CC6036"/>
    <w:rsid w:val="00CD2FF3"/>
    <w:rsid w:val="00CD6A0B"/>
    <w:rsid w:val="00CD7D76"/>
    <w:rsid w:val="00CF1A4A"/>
    <w:rsid w:val="00CF5F82"/>
    <w:rsid w:val="00D103E1"/>
    <w:rsid w:val="00D351C0"/>
    <w:rsid w:val="00D54BFE"/>
    <w:rsid w:val="00D57A74"/>
    <w:rsid w:val="00D64710"/>
    <w:rsid w:val="00DB6AB0"/>
    <w:rsid w:val="00DC1953"/>
    <w:rsid w:val="00E078D8"/>
    <w:rsid w:val="00E26D34"/>
    <w:rsid w:val="00E40CFF"/>
    <w:rsid w:val="00E44678"/>
    <w:rsid w:val="00E71204"/>
    <w:rsid w:val="00E81013"/>
    <w:rsid w:val="00EA0820"/>
    <w:rsid w:val="00EA26C4"/>
    <w:rsid w:val="00EB2527"/>
    <w:rsid w:val="00EB3130"/>
    <w:rsid w:val="00EB616B"/>
    <w:rsid w:val="00EB6F33"/>
    <w:rsid w:val="00ED4A17"/>
    <w:rsid w:val="00EE3857"/>
    <w:rsid w:val="00F00589"/>
    <w:rsid w:val="00F01067"/>
    <w:rsid w:val="00F20537"/>
    <w:rsid w:val="00F3114C"/>
    <w:rsid w:val="00F36096"/>
    <w:rsid w:val="00F7286A"/>
    <w:rsid w:val="00F8623D"/>
    <w:rsid w:val="00F90876"/>
    <w:rsid w:val="00F96636"/>
    <w:rsid w:val="00FA4C08"/>
    <w:rsid w:val="00FA4F33"/>
    <w:rsid w:val="00FC3775"/>
    <w:rsid w:val="00FD0A1C"/>
    <w:rsid w:val="00FD39C0"/>
    <w:rsid w:val="00FD7433"/>
    <w:rsid w:val="00FF4DD3"/>
    <w:rsid w:val="00FF5467"/>
    <w:rsid w:val="00FF55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87384C"/>
  <w15:docId w15:val="{EB2034E1-DECE-4F77-B31F-71D0C204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2D"/>
    <w:rPr>
      <w:rFonts w:ascii="Arial" w:eastAsia="Times New Roman" w:hAnsi="Arial"/>
      <w:sz w:val="22"/>
      <w:lang w:eastAsia="en-US"/>
    </w:rPr>
  </w:style>
  <w:style w:type="paragraph" w:styleId="Heading1">
    <w:name w:val="heading 1"/>
    <w:basedOn w:val="Normal"/>
    <w:next w:val="Normal"/>
    <w:link w:val="Heading1Char"/>
    <w:uiPriority w:val="9"/>
    <w:qFormat/>
    <w:rsid w:val="009D0FC3"/>
    <w:pPr>
      <w:keepNext/>
      <w:keepLines/>
      <w:spacing w:before="240" w:after="120" w:line="276" w:lineRule="auto"/>
      <w:outlineLvl w:val="0"/>
    </w:pPr>
    <w:rPr>
      <w:rFonts w:asciiTheme="majorHAnsi" w:eastAsiaTheme="majorEastAsia" w:hAnsiTheme="majorHAnsi"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9D0FC3"/>
    <w:pPr>
      <w:keepNext/>
      <w:keepLines/>
      <w:spacing w:before="240" w:after="120" w:line="276" w:lineRule="auto"/>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33"/>
    <w:pPr>
      <w:tabs>
        <w:tab w:val="center" w:pos="4320"/>
        <w:tab w:val="right" w:pos="8640"/>
      </w:tabs>
    </w:pPr>
    <w:rPr>
      <w:rFonts w:ascii="Times New Roman" w:eastAsiaTheme="minorEastAsia" w:hAnsi="Times New Roman"/>
      <w:szCs w:val="24"/>
    </w:rPr>
  </w:style>
  <w:style w:type="character" w:customStyle="1" w:styleId="HeaderChar">
    <w:name w:val="Header Char"/>
    <w:basedOn w:val="DefaultParagraphFont"/>
    <w:link w:val="Header"/>
    <w:uiPriority w:val="99"/>
    <w:rsid w:val="00EB6F33"/>
    <w:rPr>
      <w:sz w:val="24"/>
      <w:szCs w:val="24"/>
      <w:lang w:eastAsia="en-US"/>
    </w:rPr>
  </w:style>
  <w:style w:type="paragraph" w:styleId="Footer">
    <w:name w:val="footer"/>
    <w:basedOn w:val="Normal"/>
    <w:link w:val="FooterChar"/>
    <w:uiPriority w:val="99"/>
    <w:unhideWhenUsed/>
    <w:rsid w:val="00EB6F33"/>
    <w:pPr>
      <w:tabs>
        <w:tab w:val="center" w:pos="4320"/>
        <w:tab w:val="right" w:pos="8640"/>
      </w:tabs>
    </w:pPr>
    <w:rPr>
      <w:rFonts w:ascii="Times New Roman" w:eastAsiaTheme="minorEastAsia" w:hAnsi="Times New Roman"/>
      <w:szCs w:val="24"/>
    </w:rPr>
  </w:style>
  <w:style w:type="character" w:customStyle="1" w:styleId="FooterChar">
    <w:name w:val="Footer Char"/>
    <w:basedOn w:val="DefaultParagraphFont"/>
    <w:link w:val="Footer"/>
    <w:uiPriority w:val="99"/>
    <w:rsid w:val="00EB6F33"/>
    <w:rPr>
      <w:sz w:val="24"/>
      <w:szCs w:val="24"/>
      <w:lang w:eastAsia="en-US"/>
    </w:rPr>
  </w:style>
  <w:style w:type="paragraph" w:customStyle="1" w:styleId="BasicParagraph">
    <w:name w:val="[Basic Paragraph]"/>
    <w:basedOn w:val="Normal"/>
    <w:uiPriority w:val="99"/>
    <w:rsid w:val="00CD2FF3"/>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4"/>
      <w:lang w:val="en-US" w:eastAsia="ja-JP"/>
    </w:rPr>
  </w:style>
  <w:style w:type="paragraph" w:styleId="BalloonText">
    <w:name w:val="Balloon Text"/>
    <w:basedOn w:val="Normal"/>
    <w:link w:val="BalloonTextChar"/>
    <w:uiPriority w:val="99"/>
    <w:semiHidden/>
    <w:unhideWhenUsed/>
    <w:rsid w:val="00437B2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37B2F"/>
    <w:rPr>
      <w:rFonts w:ascii="Lucida Grande" w:hAnsi="Lucida Grande" w:cs="Lucida Grande"/>
      <w:sz w:val="18"/>
      <w:szCs w:val="18"/>
      <w:lang w:eastAsia="en-US"/>
    </w:rPr>
  </w:style>
  <w:style w:type="paragraph" w:styleId="Title">
    <w:name w:val="Title"/>
    <w:basedOn w:val="Normal"/>
    <w:next w:val="Normal"/>
    <w:link w:val="TitleChar"/>
    <w:uiPriority w:val="10"/>
    <w:rsid w:val="009D0FC3"/>
    <w:pPr>
      <w:framePr w:w="5103" w:hSpace="11340" w:vSpace="567" w:wrap="around" w:vAnchor="page" w:hAnchor="page" w:x="1135" w:y="1475"/>
      <w:spacing w:after="120" w:line="276" w:lineRule="auto"/>
      <w:contextualSpacing/>
    </w:pPr>
    <w:rPr>
      <w:rFonts w:asciiTheme="majorHAnsi" w:eastAsiaTheme="majorEastAsia" w:hAnsiTheme="majorHAnsi" w:cstheme="majorBidi"/>
      <w:b/>
      <w:color w:val="F79646" w:themeColor="accent6"/>
      <w:spacing w:val="-10"/>
      <w:kern w:val="28"/>
      <w:sz w:val="48"/>
      <w:szCs w:val="56"/>
    </w:rPr>
  </w:style>
  <w:style w:type="character" w:customStyle="1" w:styleId="TitleChar">
    <w:name w:val="Title Char"/>
    <w:basedOn w:val="DefaultParagraphFont"/>
    <w:link w:val="Title"/>
    <w:uiPriority w:val="10"/>
    <w:rsid w:val="009D0FC3"/>
    <w:rPr>
      <w:rFonts w:asciiTheme="majorHAnsi" w:eastAsiaTheme="majorEastAsia" w:hAnsiTheme="majorHAnsi" w:cstheme="majorBidi"/>
      <w:b/>
      <w:color w:val="F79646" w:themeColor="accent6"/>
      <w:spacing w:val="-10"/>
      <w:kern w:val="28"/>
      <w:sz w:val="48"/>
      <w:szCs w:val="56"/>
      <w:lang w:eastAsia="en-US"/>
    </w:rPr>
  </w:style>
  <w:style w:type="table" w:styleId="TableGrid">
    <w:name w:val="Table Grid"/>
    <w:basedOn w:val="TableNormal"/>
    <w:uiPriority w:val="59"/>
    <w:rsid w:val="009D0F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0FC3"/>
    <w:rPr>
      <w:rFonts w:asciiTheme="majorHAnsi" w:eastAsiaTheme="majorEastAsia" w:hAnsiTheme="majorHAnsi" w:cstheme="majorBidi"/>
      <w:b/>
      <w:color w:val="595959" w:themeColor="text1" w:themeTint="A6"/>
      <w:sz w:val="28"/>
      <w:szCs w:val="32"/>
      <w:lang w:eastAsia="en-US"/>
    </w:rPr>
  </w:style>
  <w:style w:type="character" w:customStyle="1" w:styleId="Heading2Char">
    <w:name w:val="Heading 2 Char"/>
    <w:basedOn w:val="DefaultParagraphFont"/>
    <w:link w:val="Heading2"/>
    <w:uiPriority w:val="9"/>
    <w:rsid w:val="009D0FC3"/>
    <w:rPr>
      <w:rFonts w:asciiTheme="majorHAnsi" w:eastAsiaTheme="majorEastAsia" w:hAnsiTheme="majorHAnsi" w:cstheme="majorBidi"/>
      <w:b/>
      <w:sz w:val="24"/>
      <w:szCs w:val="26"/>
      <w:lang w:eastAsia="en-US"/>
    </w:rPr>
  </w:style>
  <w:style w:type="paragraph" w:styleId="ListParagraph">
    <w:name w:val="List Paragraph"/>
    <w:basedOn w:val="Normal"/>
    <w:uiPriority w:val="1"/>
    <w:qFormat/>
    <w:rsid w:val="009D0FC3"/>
    <w:pPr>
      <w:spacing w:before="80" w:after="120" w:line="276" w:lineRule="auto"/>
      <w:ind w:left="284"/>
      <w:contextualSpacing/>
    </w:pPr>
    <w:rPr>
      <w:rFonts w:asciiTheme="minorHAnsi" w:eastAsiaTheme="minorHAnsi" w:hAnsiTheme="minorHAnsi" w:cstheme="minorBidi"/>
      <w:sz w:val="20"/>
      <w:szCs w:val="22"/>
    </w:rPr>
  </w:style>
  <w:style w:type="character" w:styleId="Hyperlink">
    <w:name w:val="Hyperlink"/>
    <w:basedOn w:val="DefaultParagraphFont"/>
    <w:uiPriority w:val="99"/>
    <w:unhideWhenUsed/>
    <w:rsid w:val="009D0FC3"/>
    <w:rPr>
      <w:color w:val="0000FF" w:themeColor="hyperlink"/>
      <w:u w:val="single"/>
    </w:rPr>
  </w:style>
  <w:style w:type="character" w:styleId="CommentReference">
    <w:name w:val="annotation reference"/>
    <w:basedOn w:val="DefaultParagraphFont"/>
    <w:uiPriority w:val="99"/>
    <w:semiHidden/>
    <w:unhideWhenUsed/>
    <w:rsid w:val="00B6427B"/>
    <w:rPr>
      <w:sz w:val="16"/>
      <w:szCs w:val="16"/>
    </w:rPr>
  </w:style>
  <w:style w:type="paragraph" w:styleId="CommentText">
    <w:name w:val="annotation text"/>
    <w:basedOn w:val="Normal"/>
    <w:link w:val="CommentTextChar"/>
    <w:uiPriority w:val="99"/>
    <w:unhideWhenUsed/>
    <w:rsid w:val="00B6427B"/>
    <w:rPr>
      <w:sz w:val="20"/>
    </w:rPr>
  </w:style>
  <w:style w:type="character" w:customStyle="1" w:styleId="CommentTextChar">
    <w:name w:val="Comment Text Char"/>
    <w:basedOn w:val="DefaultParagraphFont"/>
    <w:link w:val="CommentText"/>
    <w:uiPriority w:val="99"/>
    <w:rsid w:val="00B6427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B6427B"/>
    <w:rPr>
      <w:b/>
      <w:bCs/>
    </w:rPr>
  </w:style>
  <w:style w:type="character" w:customStyle="1" w:styleId="CommentSubjectChar">
    <w:name w:val="Comment Subject Char"/>
    <w:basedOn w:val="CommentTextChar"/>
    <w:link w:val="CommentSubject"/>
    <w:uiPriority w:val="99"/>
    <w:semiHidden/>
    <w:rsid w:val="00B6427B"/>
    <w:rPr>
      <w:rFonts w:ascii="Arial" w:eastAsia="Times New Roman" w:hAnsi="Arial"/>
      <w:b/>
      <w:bCs/>
      <w:lang w:eastAsia="en-US"/>
    </w:rPr>
  </w:style>
  <w:style w:type="character" w:styleId="UnresolvedMention">
    <w:name w:val="Unresolved Mention"/>
    <w:basedOn w:val="DefaultParagraphFont"/>
    <w:uiPriority w:val="99"/>
    <w:semiHidden/>
    <w:unhideWhenUsed/>
    <w:rsid w:val="00185B2F"/>
    <w:rPr>
      <w:color w:val="605E5C"/>
      <w:shd w:val="clear" w:color="auto" w:fill="E1DFDD"/>
    </w:rPr>
  </w:style>
  <w:style w:type="character" w:styleId="FollowedHyperlink">
    <w:name w:val="FollowedHyperlink"/>
    <w:basedOn w:val="DefaultParagraphFont"/>
    <w:uiPriority w:val="99"/>
    <w:semiHidden/>
    <w:unhideWhenUsed/>
    <w:rsid w:val="00185B2F"/>
    <w:rPr>
      <w:color w:val="800080" w:themeColor="followedHyperlink"/>
      <w:u w:val="single"/>
    </w:rPr>
  </w:style>
  <w:style w:type="character" w:styleId="PlaceholderText">
    <w:name w:val="Placeholder Text"/>
    <w:basedOn w:val="DefaultParagraphFont"/>
    <w:uiPriority w:val="99"/>
    <w:semiHidden/>
    <w:rsid w:val="001C46DE"/>
    <w:rPr>
      <w:color w:val="666666"/>
    </w:rPr>
  </w:style>
  <w:style w:type="paragraph" w:customStyle="1" w:styleId="Formsubheading">
    <w:name w:val="Form subheading"/>
    <w:basedOn w:val="Normal"/>
    <w:link w:val="FormsubheadingChar"/>
    <w:qFormat/>
    <w:rsid w:val="0068654D"/>
    <w:pPr>
      <w:tabs>
        <w:tab w:val="left" w:pos="567"/>
        <w:tab w:val="left" w:pos="1073"/>
      </w:tabs>
      <w:spacing w:before="120"/>
      <w:ind w:left="-284"/>
    </w:pPr>
    <w:rPr>
      <w:rFonts w:eastAsiaTheme="minorEastAsia" w:cs="Arial"/>
      <w:b/>
      <w:sz w:val="24"/>
    </w:rPr>
  </w:style>
  <w:style w:type="character" w:customStyle="1" w:styleId="FormsubheadingChar">
    <w:name w:val="Form subheading Char"/>
    <w:basedOn w:val="DefaultParagraphFont"/>
    <w:link w:val="Formsubheading"/>
    <w:rsid w:val="0068654D"/>
    <w:rPr>
      <w:rFonts w:ascii="Arial" w:hAnsi="Arial" w:cs="Arial"/>
      <w:b/>
      <w:sz w:val="24"/>
      <w:lang w:eastAsia="en-US"/>
    </w:rPr>
  </w:style>
  <w:style w:type="paragraph" w:customStyle="1" w:styleId="Formnormaltext">
    <w:name w:val="Form normal text"/>
    <w:basedOn w:val="Normal"/>
    <w:link w:val="FormnormaltextChar"/>
    <w:qFormat/>
    <w:rsid w:val="0068654D"/>
    <w:pPr>
      <w:spacing w:before="60" w:after="60"/>
      <w:ind w:left="-284" w:right="-24"/>
    </w:pPr>
    <w:rPr>
      <w:rFonts w:eastAsiaTheme="minorEastAsia" w:cs="Arial"/>
      <w:sz w:val="20"/>
      <w:szCs w:val="24"/>
    </w:rPr>
  </w:style>
  <w:style w:type="character" w:customStyle="1" w:styleId="FormnormaltextChar">
    <w:name w:val="Form normal text Char"/>
    <w:basedOn w:val="DefaultParagraphFont"/>
    <w:link w:val="Formnormaltext"/>
    <w:rsid w:val="0068654D"/>
    <w:rPr>
      <w:rFonts w:ascii="Arial" w:hAnsi="Arial" w:cs="Arial"/>
      <w:szCs w:val="24"/>
      <w:lang w:eastAsia="en-US"/>
    </w:rPr>
  </w:style>
  <w:style w:type="paragraph" w:customStyle="1" w:styleId="Formheading">
    <w:name w:val="Form heading"/>
    <w:basedOn w:val="Normal"/>
    <w:link w:val="FormheadingChar"/>
    <w:autoRedefine/>
    <w:qFormat/>
    <w:rsid w:val="00633EF4"/>
    <w:pPr>
      <w:tabs>
        <w:tab w:val="left" w:pos="1073"/>
        <w:tab w:val="left" w:pos="7230"/>
        <w:tab w:val="right" w:pos="9978"/>
      </w:tabs>
      <w:spacing w:before="240" w:after="240"/>
      <w:ind w:left="426" w:hanging="142"/>
    </w:pPr>
    <w:rPr>
      <w:rFonts w:eastAsiaTheme="minorEastAsia" w:cs="Arial"/>
      <w:b/>
      <w:color w:val="FFFFFF" w:themeColor="background1"/>
      <w:sz w:val="28"/>
      <w:szCs w:val="28"/>
    </w:rPr>
  </w:style>
  <w:style w:type="character" w:customStyle="1" w:styleId="FormheadingChar">
    <w:name w:val="Form heading Char"/>
    <w:basedOn w:val="DefaultParagraphFont"/>
    <w:link w:val="Formheading"/>
    <w:rsid w:val="00633EF4"/>
    <w:rPr>
      <w:rFonts w:ascii="Arial" w:hAnsi="Arial" w:cs="Arial"/>
      <w:b/>
      <w:color w:val="FFFFFF" w:themeColor="background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30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lanning@mrsc.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rsc.vic.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rsc%20templates\Letter%20template%20(on%20electron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dba9e5-81a6-4cfe-83fc-af348d280211">
      <Terms xmlns="http://schemas.microsoft.com/office/infopath/2007/PartnerControls"/>
    </lcf76f155ced4ddcb4097134ff3c332f>
    <TaxCatchAll xmlns="5054da42-7195-4ce7-b385-dc9438f42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21B7F2B2D5C45A01C6FC78FD6DE0C" ma:contentTypeVersion="13" ma:contentTypeDescription="Create a new document." ma:contentTypeScope="" ma:versionID="a01eef60c1e6716189ea5d3cf4e694fa">
  <xsd:schema xmlns:xsd="http://www.w3.org/2001/XMLSchema" xmlns:xs="http://www.w3.org/2001/XMLSchema" xmlns:p="http://schemas.microsoft.com/office/2006/metadata/properties" xmlns:ns2="68dba9e5-81a6-4cfe-83fc-af348d280211" xmlns:ns3="5054da42-7195-4ce7-b385-dc9438f42a10" targetNamespace="http://schemas.microsoft.com/office/2006/metadata/properties" ma:root="true" ma:fieldsID="e14906368901edb4ac38107116282f85" ns2:_="" ns3:_="">
    <xsd:import namespace="68dba9e5-81a6-4cfe-83fc-af348d280211"/>
    <xsd:import namespace="5054da42-7195-4ce7-b385-dc9438f42a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a9e5-81a6-4cfe-83fc-af348d280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de3f319-8633-4a2e-bc33-3a9f702861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4da42-7195-4ce7-b385-dc9438f42a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68c360-d90d-4e38-b62a-205f175244c9}" ma:internalName="TaxCatchAll" ma:showField="CatchAllData" ma:web="5054da42-7195-4ce7-b385-dc9438f42a1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4D403AF-428A-42D0-BDAB-28ECCCCA5F16}">
  <ds:schemaRefs>
    <ds:schemaRef ds:uri="http://schemas.microsoft.com/office/2006/metadata/properties"/>
    <ds:schemaRef ds:uri="http://schemas.microsoft.com/office/infopath/2007/PartnerControls"/>
    <ds:schemaRef ds:uri="68dba9e5-81a6-4cfe-83fc-af348d280211"/>
    <ds:schemaRef ds:uri="5054da42-7195-4ce7-b385-dc9438f42a10"/>
  </ds:schemaRefs>
</ds:datastoreItem>
</file>

<file path=customXml/itemProps2.xml><?xml version="1.0" encoding="utf-8"?>
<ds:datastoreItem xmlns:ds="http://schemas.openxmlformats.org/officeDocument/2006/customXml" ds:itemID="{A7212DD0-E472-47E7-89D8-CF9B0B420D84}">
  <ds:schemaRefs>
    <ds:schemaRef ds:uri="http://schemas.microsoft.com/sharepoint/v3/contenttype/forms"/>
  </ds:schemaRefs>
</ds:datastoreItem>
</file>

<file path=customXml/itemProps3.xml><?xml version="1.0" encoding="utf-8"?>
<ds:datastoreItem xmlns:ds="http://schemas.openxmlformats.org/officeDocument/2006/customXml" ds:itemID="{592AB926-5448-4BE9-B51F-CD269C5E2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a9e5-81a6-4cfe-83fc-af348d280211"/>
    <ds:schemaRef ds:uri="5054da42-7195-4ce7-b385-dc9438f4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B0017-FB63-4ADA-A105-669A6D6EE5AD}">
  <ds:schemaRefs>
    <ds:schemaRef ds:uri="http://schemas.openxmlformats.org/officeDocument/2006/bibliography"/>
  </ds:schemaRefs>
</ds:datastoreItem>
</file>

<file path=customXml/itemProps5.xml><?xml version="1.0" encoding="utf-8"?>
<ds:datastoreItem xmlns:ds="http://schemas.openxmlformats.org/officeDocument/2006/customXml" ds:itemID="{C1E348C1-4F22-467D-94A5-48DDF278D31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Letter template (on electronic letterhead).dotx</Template>
  <TotalTime>114</TotalTime>
  <Pages>2</Pages>
  <Words>497</Words>
  <Characters>2626</Characters>
  <Application>Microsoft Office Word</Application>
  <DocSecurity>0</DocSecurity>
  <Lines>87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Games</dc:creator>
  <cp:keywords/>
  <dc:description/>
  <cp:lastModifiedBy>Stuart Clothier</cp:lastModifiedBy>
  <cp:revision>76</cp:revision>
  <cp:lastPrinted>2026-05-11T05:38:00Z</cp:lastPrinted>
  <dcterms:created xsi:type="dcterms:W3CDTF">2026-03-13T15:56:00Z</dcterms:created>
  <dcterms:modified xsi:type="dcterms:W3CDTF">2026-05-11T23:10:00Z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0x010100A7921B7F2B2D5C45A01C6FC78FD6DE0C</vt:lpwstr>
  </property>
  <property fmtid="{D5CDD505-2E9C-101B-9397-08002B2CF9AE}" pid="3" name="MediaServiceImageTags">
    <vt:lpwstr/>
  </property>
</Properties>
</file>