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5761"/>
      </w:tblGrid>
      <w:tr w:rsidR="0046399B" w14:paraId="7FB8CED3" w14:textId="77777777" w:rsidTr="00B13706">
        <w:trPr>
          <w:gridBefore w:val="1"/>
          <w:wBefore w:w="3369" w:type="dxa"/>
          <w:trHeight w:val="1010"/>
        </w:trPr>
        <w:tc>
          <w:tcPr>
            <w:tcW w:w="5873" w:type="dxa"/>
          </w:tcPr>
          <w:p w14:paraId="6A3AF778" w14:textId="77777777" w:rsidR="002C4A14" w:rsidRDefault="00D17C7B" w:rsidP="002C4A14">
            <w:pPr>
              <w:jc w:val="right"/>
              <w:rPr>
                <w:rFonts w:ascii="Arial" w:hAnsi="Arial" w:cs="Arial"/>
                <w:sz w:val="20"/>
              </w:rPr>
            </w:pPr>
            <w:r w:rsidRPr="00F557B4">
              <w:rPr>
                <w:rFonts w:ascii="Arial" w:hAnsi="Arial" w:cs="Arial"/>
                <w:sz w:val="20"/>
              </w:rPr>
              <w:t>ABN 42 686 389 537</w:t>
            </w:r>
          </w:p>
          <w:p w14:paraId="5C1599DE" w14:textId="7334B6DE" w:rsidR="00D17C7B" w:rsidRPr="00F557B4" w:rsidRDefault="00D17C7B" w:rsidP="002C4A14">
            <w:pPr>
              <w:jc w:val="right"/>
              <w:rPr>
                <w:rFonts w:ascii="Arial" w:hAnsi="Arial" w:cs="Arial"/>
                <w:sz w:val="20"/>
              </w:rPr>
            </w:pPr>
            <w:r w:rsidRPr="00F557B4">
              <w:rPr>
                <w:rFonts w:ascii="Arial" w:hAnsi="Arial" w:cs="Arial"/>
                <w:sz w:val="20"/>
              </w:rPr>
              <w:t>PO BOX 151, KYNETON VIC 3444</w:t>
            </w:r>
          </w:p>
          <w:p w14:paraId="4578913C" w14:textId="77777777" w:rsidR="00D17C7B" w:rsidRDefault="00D17C7B" w:rsidP="002C4A14">
            <w:pPr>
              <w:jc w:val="right"/>
              <w:rPr>
                <w:rFonts w:ascii="Arial" w:hAnsi="Arial" w:cs="Arial"/>
                <w:sz w:val="20"/>
              </w:rPr>
            </w:pPr>
            <w:r w:rsidRPr="00F557B4">
              <w:rPr>
                <w:rFonts w:ascii="Arial" w:hAnsi="Arial" w:cs="Arial"/>
                <w:sz w:val="20"/>
              </w:rPr>
              <w:t>T 03 5422 0333 –  F 03 5422 3623</w:t>
            </w:r>
          </w:p>
          <w:p w14:paraId="18F5807C" w14:textId="76A02D26" w:rsidR="002C4A14" w:rsidRDefault="002C4A14" w:rsidP="002C4A14">
            <w:pPr>
              <w:jc w:val="right"/>
              <w:rPr>
                <w:rFonts w:ascii="Arial" w:hAnsi="Arial" w:cs="Arial"/>
                <w:sz w:val="20"/>
              </w:rPr>
            </w:pPr>
            <w:r w:rsidRPr="006B737D">
              <w:rPr>
                <w:rFonts w:ascii="Arial" w:hAnsi="Arial" w:cs="Arial"/>
                <w:sz w:val="20"/>
                <w:szCs w:val="20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r w:rsidRPr="006B737D">
              <w:rPr>
                <w:rFonts w:ascii="Arial" w:hAnsi="Arial" w:cs="Arial"/>
                <w:sz w:val="20"/>
              </w:rPr>
              <w:t>mrsc@mrsc.vic.gov.au</w:t>
            </w:r>
            <w:r w:rsidR="00D17C7B" w:rsidRPr="00F557B4">
              <w:rPr>
                <w:rFonts w:ascii="Arial" w:hAnsi="Arial" w:cs="Arial"/>
                <w:sz w:val="20"/>
              </w:rPr>
              <w:t xml:space="preserve"> </w:t>
            </w:r>
          </w:p>
          <w:p w14:paraId="243E2908" w14:textId="39FA76E8" w:rsidR="0046399B" w:rsidRPr="000249BD" w:rsidRDefault="002C4A14" w:rsidP="002C4A14">
            <w:pPr>
              <w:jc w:val="right"/>
              <w:rPr>
                <w:rFonts w:ascii="HelveticaNeueLT Std Lt" w:hAnsi="HelveticaNeueLT Std Lt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</w:rPr>
              <w:t xml:space="preserve">Website: </w:t>
            </w:r>
            <w:r w:rsidR="00D17C7B" w:rsidRPr="00F557B4">
              <w:rPr>
                <w:rFonts w:ascii="Arial" w:hAnsi="Arial" w:cs="Arial"/>
                <w:sz w:val="20"/>
              </w:rPr>
              <w:t>mrsc.vic.gov.au</w:t>
            </w:r>
          </w:p>
        </w:tc>
      </w:tr>
      <w:tr w:rsidR="001025E7" w14:paraId="052A2DEC" w14:textId="77777777" w:rsidTr="00B13706">
        <w:tc>
          <w:tcPr>
            <w:tcW w:w="9242" w:type="dxa"/>
            <w:gridSpan w:val="2"/>
          </w:tcPr>
          <w:p w14:paraId="04D89DCB" w14:textId="3E4F71BE" w:rsidR="001025E7" w:rsidRDefault="001025E7" w:rsidP="00B13706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14:paraId="3E305A8D" w14:textId="3430287B" w:rsidR="00622A0D" w:rsidRPr="00FD2382" w:rsidRDefault="00F557B4" w:rsidP="00694723">
      <w:pPr>
        <w:tabs>
          <w:tab w:val="left" w:pos="7371"/>
        </w:tabs>
        <w:spacing w:before="60" w:after="120" w:line="240" w:lineRule="auto"/>
        <w:rPr>
          <w:rFonts w:ascii="Arial" w:hAnsi="Arial" w:cs="Arial"/>
          <w:b/>
          <w:color w:val="FFFFFF" w:themeColor="background1"/>
          <w:sz w:val="28"/>
          <w:szCs w:val="28"/>
        </w:rPr>
        <w:sectPr w:rsidR="00622A0D" w:rsidRPr="00FD2382" w:rsidSect="00B54082">
          <w:headerReference w:type="default" r:id="rId8"/>
          <w:footerReference w:type="default" r:id="rId9"/>
          <w:pgSz w:w="11906" w:h="16838"/>
          <w:pgMar w:top="851" w:right="1440" w:bottom="1135" w:left="1440" w:header="708" w:footer="708" w:gutter="0"/>
          <w:cols w:space="708"/>
          <w:docGrid w:linePitch="360"/>
        </w:sectPr>
      </w:pPr>
      <w:r w:rsidRPr="00FD2382">
        <w:rPr>
          <w:rFonts w:ascii="Arial" w:hAnsi="Arial" w:cs="Arial"/>
          <w:b/>
          <w:color w:val="FFFFFF" w:themeColor="background1"/>
          <w:sz w:val="28"/>
          <w:szCs w:val="28"/>
        </w:rPr>
        <w:t>Enhanced Maternal Child Health Referral Form</w:t>
      </w:r>
      <w:r w:rsidRPr="00FD2382">
        <w:rPr>
          <w:rFonts w:ascii="Arial" w:hAnsi="Arial" w:cs="Arial"/>
          <w:b/>
          <w:color w:val="FFFFFF" w:themeColor="background1"/>
          <w:sz w:val="28"/>
          <w:szCs w:val="28"/>
        </w:rPr>
        <w:tab/>
      </w:r>
    </w:p>
    <w:p w14:paraId="2DD6D21B" w14:textId="72BA9C2A" w:rsidR="007331A1" w:rsidRPr="00FD2382" w:rsidRDefault="00080AE5" w:rsidP="00FD2382">
      <w:pPr>
        <w:spacing w:before="100" w:beforeAutospacing="1" w:after="0" w:line="240" w:lineRule="auto"/>
        <w:rPr>
          <w:rFonts w:ascii="Arial" w:hAnsi="Arial" w:cs="Arial"/>
          <w:b/>
          <w:spacing w:val="-6"/>
        </w:rPr>
      </w:pPr>
      <w:r w:rsidRPr="00FD2382">
        <w:rPr>
          <w:rFonts w:ascii="Arial" w:hAnsi="Arial" w:cs="Arial"/>
          <w:b/>
          <w:spacing w:val="-6"/>
        </w:rPr>
        <w:t>Primary Care Giver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097"/>
        <w:gridCol w:w="22"/>
        <w:gridCol w:w="1417"/>
        <w:gridCol w:w="1276"/>
        <w:gridCol w:w="1503"/>
      </w:tblGrid>
      <w:tr w:rsidR="00957FE7" w:rsidRPr="00FD2382" w14:paraId="0CC17CF1" w14:textId="77777777" w:rsidTr="00694723">
        <w:tc>
          <w:tcPr>
            <w:tcW w:w="1701" w:type="dxa"/>
          </w:tcPr>
          <w:p w14:paraId="668857FB" w14:textId="5A269547" w:rsidR="00957FE7" w:rsidRPr="00FD2382" w:rsidRDefault="00957FE7" w:rsidP="00957FE7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Full name:</w:t>
            </w:r>
          </w:p>
        </w:tc>
        <w:bookmarkStart w:id="0" w:name="Text2"/>
        <w:tc>
          <w:tcPr>
            <w:tcW w:w="3097" w:type="dxa"/>
            <w:tcBorders>
              <w:bottom w:val="single" w:sz="4" w:space="0" w:color="auto"/>
            </w:tcBorders>
          </w:tcPr>
          <w:p w14:paraId="34F0B1F3" w14:textId="5CF40679" w:rsidR="00957FE7" w:rsidRDefault="00A24F25" w:rsidP="00957FE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fldChar w:fldCharType="begin">
                <w:ffData>
                  <w:name w:val=""/>
                  <w:enabled/>
                  <w:calcOnExit w:val="0"/>
                  <w:helpText w:type="text" w:val="Primary Care Giver Full name"/>
                  <w:statusText w:type="text" w:val="Primary Care Giver Full name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6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6"/>
              </w:rPr>
            </w:r>
            <w:r>
              <w:rPr>
                <w:rFonts w:ascii="Arial" w:hAnsi="Arial" w:cs="Arial"/>
                <w:b/>
                <w:spacing w:val="-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spacing w:val="-6"/>
              </w:rPr>
              <w:fldChar w:fldCharType="end"/>
            </w:r>
          </w:p>
        </w:tc>
        <w:tc>
          <w:tcPr>
            <w:tcW w:w="2715" w:type="dxa"/>
            <w:gridSpan w:val="3"/>
          </w:tcPr>
          <w:p w14:paraId="10E795EA" w14:textId="51765867" w:rsidR="00957FE7" w:rsidRDefault="00957FE7" w:rsidP="00957FE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FD2382">
              <w:rPr>
                <w:rFonts w:ascii="Arial" w:hAnsi="Arial" w:cs="Arial"/>
                <w:bCs/>
              </w:rPr>
              <w:t>Relationship to child/ren:</w:t>
            </w:r>
          </w:p>
        </w:tc>
        <w:bookmarkEnd w:id="0"/>
        <w:tc>
          <w:tcPr>
            <w:tcW w:w="1503" w:type="dxa"/>
            <w:tcBorders>
              <w:bottom w:val="single" w:sz="4" w:space="0" w:color="auto"/>
            </w:tcBorders>
          </w:tcPr>
          <w:p w14:paraId="17A414DF" w14:textId="331D6D78" w:rsidR="00957FE7" w:rsidRDefault="00A24F25" w:rsidP="00957FE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fldChar w:fldCharType="begin">
                <w:ffData>
                  <w:name w:val=""/>
                  <w:enabled/>
                  <w:calcOnExit w:val="0"/>
                  <w:helpText w:type="text" w:val="Primary Care Giver Relationship to child/ren"/>
                  <w:statusText w:type="text" w:val="Primary Care Giver Relationship to child/ren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6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6"/>
              </w:rPr>
            </w:r>
            <w:r>
              <w:rPr>
                <w:rFonts w:ascii="Arial" w:hAnsi="Arial" w:cs="Arial"/>
                <w:b/>
                <w:spacing w:val="-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spacing w:val="-6"/>
              </w:rPr>
              <w:fldChar w:fldCharType="end"/>
            </w:r>
          </w:p>
        </w:tc>
      </w:tr>
      <w:tr w:rsidR="00957FE7" w:rsidRPr="00FD2382" w14:paraId="13A84BF1" w14:textId="77777777" w:rsidTr="00694723">
        <w:tc>
          <w:tcPr>
            <w:tcW w:w="1701" w:type="dxa"/>
          </w:tcPr>
          <w:p w14:paraId="77CA44E3" w14:textId="365977FA" w:rsidR="00957FE7" w:rsidRPr="00FD2382" w:rsidRDefault="00957FE7" w:rsidP="00957FE7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 w:rsidRPr="00FD2382">
              <w:rPr>
                <w:rFonts w:ascii="Arial" w:hAnsi="Arial" w:cs="Arial"/>
                <w:bCs/>
              </w:rPr>
              <w:t xml:space="preserve">CDIS number:     </w:t>
            </w:r>
          </w:p>
        </w:tc>
        <w:bookmarkStart w:id="1" w:name="Text1"/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19674DC2" w14:textId="2A7D71FE" w:rsidR="00957FE7" w:rsidRPr="00FD2382" w:rsidRDefault="00955FA5" w:rsidP="00957FE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fldChar w:fldCharType="begin">
                <w:ffData>
                  <w:name w:val=""/>
                  <w:enabled/>
                  <w:calcOnExit w:val="0"/>
                  <w:helpText w:type="text" w:val="Primary Care Giver CDIS number"/>
                  <w:statusText w:type="text" w:val="Primary Care Giver CDIS number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6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6"/>
              </w:rPr>
            </w:r>
            <w:r>
              <w:rPr>
                <w:rFonts w:ascii="Arial" w:hAnsi="Arial" w:cs="Arial"/>
                <w:b/>
                <w:spacing w:val="-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spacing w:val="-6"/>
              </w:rPr>
              <w:fldChar w:fldCharType="end"/>
            </w:r>
          </w:p>
        </w:tc>
        <w:tc>
          <w:tcPr>
            <w:tcW w:w="1417" w:type="dxa"/>
          </w:tcPr>
          <w:p w14:paraId="2B1EBBE2" w14:textId="39B47181" w:rsidR="00957FE7" w:rsidRPr="00FD2382" w:rsidRDefault="00957FE7" w:rsidP="00957FE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FD2382">
              <w:rPr>
                <w:rFonts w:ascii="Arial" w:hAnsi="Arial" w:cs="Arial"/>
                <w:bCs/>
                <w:spacing w:val="-6"/>
              </w:rPr>
              <w:t>Date of Birth:</w:t>
            </w:r>
          </w:p>
        </w:tc>
        <w:bookmarkEnd w:id="1"/>
        <w:tc>
          <w:tcPr>
            <w:tcW w:w="2779" w:type="dxa"/>
            <w:gridSpan w:val="2"/>
            <w:tcBorders>
              <w:bottom w:val="single" w:sz="4" w:space="0" w:color="auto"/>
            </w:tcBorders>
          </w:tcPr>
          <w:p w14:paraId="25C1B778" w14:textId="7B95DF1A" w:rsidR="00957FE7" w:rsidRPr="00FD2382" w:rsidRDefault="00A24F25" w:rsidP="00957FE7">
            <w:pPr>
              <w:spacing w:before="60" w:after="60" w:line="276" w:lineRule="auto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fldChar w:fldCharType="begin">
                <w:ffData>
                  <w:name w:val=""/>
                  <w:enabled/>
                  <w:calcOnExit w:val="0"/>
                  <w:helpText w:type="text" w:val="Primary Care Giver Date of Birth"/>
                  <w:statusText w:type="text" w:val="Primary Care Giver Date of Birth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6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6"/>
              </w:rPr>
            </w:r>
            <w:r>
              <w:rPr>
                <w:rFonts w:ascii="Arial" w:hAnsi="Arial" w:cs="Arial"/>
                <w:b/>
                <w:spacing w:val="-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spacing w:val="-6"/>
              </w:rPr>
              <w:fldChar w:fldCharType="end"/>
            </w:r>
          </w:p>
        </w:tc>
      </w:tr>
    </w:tbl>
    <w:p w14:paraId="24360A73" w14:textId="041C4B8B" w:rsidR="00080AE5" w:rsidRDefault="00080AE5" w:rsidP="00FD2382">
      <w:pPr>
        <w:spacing w:before="100" w:beforeAutospacing="1" w:after="0" w:line="240" w:lineRule="auto"/>
        <w:rPr>
          <w:rFonts w:ascii="Arial" w:hAnsi="Arial" w:cs="Arial"/>
          <w:b/>
          <w:spacing w:val="-6"/>
        </w:rPr>
      </w:pPr>
      <w:r w:rsidRPr="00FD2382">
        <w:rPr>
          <w:rFonts w:ascii="Arial" w:hAnsi="Arial" w:cs="Arial"/>
          <w:b/>
          <w:spacing w:val="-6"/>
        </w:rPr>
        <w:t>Secondary Care Giver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097"/>
        <w:gridCol w:w="22"/>
        <w:gridCol w:w="1559"/>
        <w:gridCol w:w="1134"/>
        <w:gridCol w:w="1503"/>
      </w:tblGrid>
      <w:tr w:rsidR="00957FE7" w:rsidRPr="00FD2382" w14:paraId="36FB1BF1" w14:textId="77777777" w:rsidTr="00694723">
        <w:tc>
          <w:tcPr>
            <w:tcW w:w="1701" w:type="dxa"/>
          </w:tcPr>
          <w:p w14:paraId="75E71B0F" w14:textId="77777777" w:rsidR="00957FE7" w:rsidRPr="00FD2382" w:rsidRDefault="00957FE7" w:rsidP="006C5EF9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Full name:</w:t>
            </w: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14:paraId="3E060117" w14:textId="0DD9FE89" w:rsidR="00957FE7" w:rsidRDefault="00955FA5" w:rsidP="006C5EF9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fldChar w:fldCharType="begin">
                <w:ffData>
                  <w:name w:val=""/>
                  <w:enabled/>
                  <w:calcOnExit w:val="0"/>
                  <w:helpText w:type="text" w:val="Secondary care giver full name"/>
                  <w:statusText w:type="text" w:val="Secondary care giver full name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6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6"/>
              </w:rPr>
            </w:r>
            <w:r>
              <w:rPr>
                <w:rFonts w:ascii="Arial" w:hAnsi="Arial" w:cs="Arial"/>
                <w:b/>
                <w:spacing w:val="-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spacing w:val="-6"/>
              </w:rPr>
              <w:fldChar w:fldCharType="end"/>
            </w:r>
          </w:p>
        </w:tc>
        <w:tc>
          <w:tcPr>
            <w:tcW w:w="2715" w:type="dxa"/>
            <w:gridSpan w:val="3"/>
          </w:tcPr>
          <w:p w14:paraId="0764A5E7" w14:textId="77777777" w:rsidR="00957FE7" w:rsidRDefault="00957FE7" w:rsidP="006C5EF9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FD2382">
              <w:rPr>
                <w:rFonts w:ascii="Arial" w:hAnsi="Arial" w:cs="Arial"/>
                <w:bCs/>
              </w:rPr>
              <w:t>Relationship to child/ren: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14:paraId="3B3D3A87" w14:textId="1BB8174F" w:rsidR="00957FE7" w:rsidRDefault="00955FA5" w:rsidP="006C5EF9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fldChar w:fldCharType="begin">
                <w:ffData>
                  <w:name w:val=""/>
                  <w:enabled/>
                  <w:calcOnExit w:val="0"/>
                  <w:helpText w:type="text" w:val="Secondary care giver relationship to child/ren"/>
                  <w:statusText w:type="text" w:val="Secondary care giver relationship to child/ren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6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6"/>
              </w:rPr>
            </w:r>
            <w:r>
              <w:rPr>
                <w:rFonts w:ascii="Arial" w:hAnsi="Arial" w:cs="Arial"/>
                <w:b/>
                <w:spacing w:val="-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spacing w:val="-6"/>
              </w:rPr>
              <w:fldChar w:fldCharType="end"/>
            </w:r>
          </w:p>
        </w:tc>
      </w:tr>
      <w:tr w:rsidR="00957FE7" w:rsidRPr="00FD2382" w14:paraId="39BC83A2" w14:textId="77777777" w:rsidTr="00694723">
        <w:tc>
          <w:tcPr>
            <w:tcW w:w="1701" w:type="dxa"/>
          </w:tcPr>
          <w:p w14:paraId="5A6BD0A7" w14:textId="77777777" w:rsidR="00957FE7" w:rsidRPr="00FD2382" w:rsidRDefault="00957FE7" w:rsidP="006C5EF9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 w:rsidRPr="00FD2382">
              <w:rPr>
                <w:rFonts w:ascii="Arial" w:hAnsi="Arial" w:cs="Arial"/>
                <w:bCs/>
              </w:rPr>
              <w:t xml:space="preserve">CDIS number:     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75308A48" w14:textId="339A683A" w:rsidR="00957FE7" w:rsidRPr="00FD2382" w:rsidRDefault="00955FA5" w:rsidP="006C5EF9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fldChar w:fldCharType="begin">
                <w:ffData>
                  <w:name w:val=""/>
                  <w:enabled/>
                  <w:calcOnExit w:val="0"/>
                  <w:helpText w:type="text" w:val="Secondary Care Giver CDIS number"/>
                  <w:statusText w:type="text" w:val="Secondary Care Giver CDIS number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6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6"/>
              </w:rPr>
            </w:r>
            <w:r>
              <w:rPr>
                <w:rFonts w:ascii="Arial" w:hAnsi="Arial" w:cs="Arial"/>
                <w:b/>
                <w:spacing w:val="-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spacing w:val="-6"/>
              </w:rPr>
              <w:fldChar w:fldCharType="end"/>
            </w:r>
          </w:p>
        </w:tc>
        <w:tc>
          <w:tcPr>
            <w:tcW w:w="1559" w:type="dxa"/>
          </w:tcPr>
          <w:p w14:paraId="6235D069" w14:textId="77777777" w:rsidR="00957FE7" w:rsidRPr="00FD2382" w:rsidRDefault="00957FE7" w:rsidP="006C5EF9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 w:rsidRPr="00FD2382">
              <w:rPr>
                <w:rFonts w:ascii="Arial" w:hAnsi="Arial" w:cs="Arial"/>
                <w:bCs/>
                <w:spacing w:val="-6"/>
              </w:rPr>
              <w:t>Date of Birth:</w:t>
            </w:r>
          </w:p>
        </w:tc>
        <w:tc>
          <w:tcPr>
            <w:tcW w:w="2637" w:type="dxa"/>
            <w:gridSpan w:val="2"/>
            <w:tcBorders>
              <w:bottom w:val="single" w:sz="4" w:space="0" w:color="auto"/>
            </w:tcBorders>
          </w:tcPr>
          <w:p w14:paraId="4589277B" w14:textId="2D24A447" w:rsidR="00957FE7" w:rsidRPr="00FD2382" w:rsidRDefault="00955FA5" w:rsidP="006C5EF9">
            <w:pPr>
              <w:spacing w:before="60" w:after="60" w:line="276" w:lineRule="auto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fldChar w:fldCharType="begin">
                <w:ffData>
                  <w:name w:val=""/>
                  <w:enabled/>
                  <w:calcOnExit w:val="0"/>
                  <w:helpText w:type="text" w:val="Secondary Care Giver Date of birth"/>
                  <w:statusText w:type="text" w:val="Secondary Care Giver Date of birth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6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6"/>
              </w:rPr>
            </w:r>
            <w:r>
              <w:rPr>
                <w:rFonts w:ascii="Arial" w:hAnsi="Arial" w:cs="Arial"/>
                <w:b/>
                <w:spacing w:val="-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spacing w:val="-6"/>
              </w:rPr>
              <w:fldChar w:fldCharType="end"/>
            </w:r>
          </w:p>
        </w:tc>
      </w:tr>
    </w:tbl>
    <w:p w14:paraId="088962EF" w14:textId="7ED73054" w:rsidR="00080AE5" w:rsidRPr="00FD2382" w:rsidRDefault="00080AE5" w:rsidP="00FD2382">
      <w:pPr>
        <w:spacing w:before="100" w:beforeAutospacing="1" w:after="0" w:line="240" w:lineRule="auto"/>
        <w:rPr>
          <w:rFonts w:ascii="Arial" w:hAnsi="Arial" w:cs="Arial"/>
          <w:b/>
          <w:spacing w:val="-6"/>
        </w:rPr>
      </w:pPr>
      <w:r w:rsidRPr="00FD2382">
        <w:rPr>
          <w:rFonts w:ascii="Arial" w:hAnsi="Arial" w:cs="Arial"/>
          <w:b/>
          <w:spacing w:val="-6"/>
        </w:rPr>
        <w:t>Child</w:t>
      </w:r>
      <w:r w:rsidR="00A34900" w:rsidRPr="00FD2382">
        <w:rPr>
          <w:rFonts w:ascii="Arial" w:hAnsi="Arial" w:cs="Arial"/>
          <w:b/>
          <w:spacing w:val="-6"/>
        </w:rPr>
        <w:t>/Children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AD1789" w:rsidRPr="00FD2382" w14:paraId="6337AC5B" w14:textId="77777777" w:rsidTr="00694723">
        <w:tc>
          <w:tcPr>
            <w:tcW w:w="1843" w:type="dxa"/>
          </w:tcPr>
          <w:p w14:paraId="274D602A" w14:textId="1671469B" w:rsidR="00AD1789" w:rsidRPr="00FD2382" w:rsidRDefault="00AD1789" w:rsidP="00D46AC9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Full name/s:</w:t>
            </w:r>
          </w:p>
        </w:tc>
        <w:tc>
          <w:tcPr>
            <w:tcW w:w="7173" w:type="dxa"/>
            <w:tcBorders>
              <w:bottom w:val="single" w:sz="4" w:space="0" w:color="auto"/>
            </w:tcBorders>
          </w:tcPr>
          <w:p w14:paraId="5E6EFEF4" w14:textId="2F5F1CFC" w:rsidR="00AD1789" w:rsidRDefault="00955FA5" w:rsidP="00D46AC9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fldChar w:fldCharType="begin">
                <w:ffData>
                  <w:name w:val=""/>
                  <w:enabled/>
                  <w:calcOnExit w:val="0"/>
                  <w:helpText w:type="text" w:val="Child/children full names"/>
                  <w:statusText w:type="text" w:val="Child/children full names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6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6"/>
              </w:rPr>
            </w:r>
            <w:r>
              <w:rPr>
                <w:rFonts w:ascii="Arial" w:hAnsi="Arial" w:cs="Arial"/>
                <w:b/>
                <w:spacing w:val="-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spacing w:val="-6"/>
              </w:rPr>
              <w:fldChar w:fldCharType="end"/>
            </w:r>
          </w:p>
        </w:tc>
      </w:tr>
      <w:tr w:rsidR="00FE7476" w:rsidRPr="00FD2382" w14:paraId="247661AD" w14:textId="77777777" w:rsidTr="00694723">
        <w:tc>
          <w:tcPr>
            <w:tcW w:w="1843" w:type="dxa"/>
          </w:tcPr>
          <w:p w14:paraId="698B48C3" w14:textId="464BE7F6" w:rsidR="00FE7476" w:rsidRPr="00FD2382" w:rsidRDefault="00FE7476" w:rsidP="00D46AC9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 w:rsidRPr="00FD2382">
              <w:rPr>
                <w:rFonts w:ascii="Arial" w:hAnsi="Arial" w:cs="Arial"/>
                <w:bCs/>
              </w:rPr>
              <w:t>CDIS number</w:t>
            </w:r>
            <w:r w:rsidR="00AD1789">
              <w:rPr>
                <w:rFonts w:ascii="Arial" w:hAnsi="Arial" w:cs="Arial"/>
                <w:bCs/>
              </w:rPr>
              <w:t>/s</w:t>
            </w:r>
            <w:r w:rsidRPr="00FD2382">
              <w:rPr>
                <w:rFonts w:ascii="Arial" w:hAnsi="Arial" w:cs="Arial"/>
                <w:bCs/>
              </w:rPr>
              <w:t xml:space="preserve">:     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</w:tcPr>
          <w:p w14:paraId="1F7346F8" w14:textId="1A832D78" w:rsidR="00FE7476" w:rsidRPr="00FD2382" w:rsidRDefault="00955FA5" w:rsidP="00D46AC9">
            <w:pPr>
              <w:spacing w:before="60" w:after="60" w:line="276" w:lineRule="auto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fldChar w:fldCharType="begin">
                <w:ffData>
                  <w:name w:val=""/>
                  <w:enabled/>
                  <w:calcOnExit w:val="0"/>
                  <w:helpText w:type="text" w:val="CDIS number/s"/>
                  <w:statusText w:type="text" w:val="CDIS number/s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6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6"/>
              </w:rPr>
            </w:r>
            <w:r>
              <w:rPr>
                <w:rFonts w:ascii="Arial" w:hAnsi="Arial" w:cs="Arial"/>
                <w:b/>
                <w:spacing w:val="-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spacing w:val="-6"/>
              </w:rPr>
              <w:fldChar w:fldCharType="end"/>
            </w:r>
          </w:p>
        </w:tc>
      </w:tr>
      <w:tr w:rsidR="00FE7476" w:rsidRPr="00FD2382" w14:paraId="65CD3144" w14:textId="77777777" w:rsidTr="00694723">
        <w:tc>
          <w:tcPr>
            <w:tcW w:w="1843" w:type="dxa"/>
          </w:tcPr>
          <w:p w14:paraId="6C8DEB8F" w14:textId="1C252B99" w:rsidR="00FE7476" w:rsidRPr="00FD2382" w:rsidRDefault="00FE7476" w:rsidP="00D46AC9">
            <w:pPr>
              <w:spacing w:before="60" w:after="60" w:line="276" w:lineRule="auto"/>
              <w:rPr>
                <w:rFonts w:ascii="Arial" w:hAnsi="Arial" w:cs="Arial"/>
                <w:bCs/>
                <w:spacing w:val="-6"/>
              </w:rPr>
            </w:pPr>
            <w:r w:rsidRPr="00FD2382">
              <w:rPr>
                <w:rFonts w:ascii="Arial" w:hAnsi="Arial" w:cs="Arial"/>
                <w:bCs/>
                <w:spacing w:val="-6"/>
              </w:rPr>
              <w:t>Date of Birth</w:t>
            </w:r>
            <w:r w:rsidR="00614F29">
              <w:rPr>
                <w:rFonts w:ascii="Arial" w:hAnsi="Arial" w:cs="Arial"/>
                <w:bCs/>
                <w:spacing w:val="-6"/>
              </w:rPr>
              <w:t>: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</w:tcPr>
          <w:p w14:paraId="1B92B241" w14:textId="38525C77" w:rsidR="00FE7476" w:rsidRPr="00FD2382" w:rsidRDefault="00955FA5" w:rsidP="00D46AC9">
            <w:pPr>
              <w:spacing w:before="60" w:after="60" w:line="276" w:lineRule="auto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fldChar w:fldCharType="begin">
                <w:ffData>
                  <w:name w:val=""/>
                  <w:enabled/>
                  <w:calcOnExit w:val="0"/>
                  <w:helpText w:type="text" w:val="Date of Birth"/>
                  <w:statusText w:type="text" w:val="Date of Birth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6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6"/>
              </w:rPr>
            </w:r>
            <w:r>
              <w:rPr>
                <w:rFonts w:ascii="Arial" w:hAnsi="Arial" w:cs="Arial"/>
                <w:b/>
                <w:spacing w:val="-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spacing w:val="-6"/>
              </w:rPr>
              <w:fldChar w:fldCharType="end"/>
            </w:r>
          </w:p>
        </w:tc>
      </w:tr>
      <w:tr w:rsidR="00FE7476" w:rsidRPr="00FD2382" w14:paraId="488A7711" w14:textId="77777777" w:rsidTr="00694723">
        <w:tc>
          <w:tcPr>
            <w:tcW w:w="1843" w:type="dxa"/>
          </w:tcPr>
          <w:p w14:paraId="0BE7ECC0" w14:textId="2283D1D3" w:rsidR="00FE7476" w:rsidRPr="00FD2382" w:rsidRDefault="00FE7476" w:rsidP="00D46AC9">
            <w:pPr>
              <w:spacing w:before="60" w:after="60" w:line="276" w:lineRule="auto"/>
              <w:rPr>
                <w:rFonts w:ascii="Arial" w:hAnsi="Arial" w:cs="Arial"/>
                <w:bCs/>
                <w:spacing w:val="-6"/>
              </w:rPr>
            </w:pPr>
            <w:r w:rsidRPr="00FD2382">
              <w:rPr>
                <w:rFonts w:ascii="Arial" w:hAnsi="Arial" w:cs="Arial"/>
                <w:bCs/>
              </w:rPr>
              <w:t>Last KAS</w:t>
            </w:r>
            <w:r w:rsidR="00D2623E" w:rsidRPr="00FD2382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173" w:type="dxa"/>
            <w:tcBorders>
              <w:top w:val="single" w:sz="4" w:space="0" w:color="auto"/>
              <w:bottom w:val="single" w:sz="4" w:space="0" w:color="auto"/>
            </w:tcBorders>
          </w:tcPr>
          <w:p w14:paraId="5B723C91" w14:textId="1AEFB643" w:rsidR="00FE7476" w:rsidRPr="00FD2382" w:rsidRDefault="00955FA5" w:rsidP="00D46AC9">
            <w:pPr>
              <w:spacing w:before="60" w:after="60" w:line="276" w:lineRule="auto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  <w:b/>
                <w:spacing w:val="-6"/>
              </w:rPr>
              <w:fldChar w:fldCharType="begin">
                <w:ffData>
                  <w:name w:val=""/>
                  <w:enabled/>
                  <w:calcOnExit w:val="0"/>
                  <w:helpText w:type="text" w:val="Last KAS"/>
                  <w:statusText w:type="text" w:val="Last KAS"/>
                  <w:textInput/>
                </w:ffData>
              </w:fldChar>
            </w:r>
            <w:r>
              <w:rPr>
                <w:rFonts w:ascii="Arial" w:hAnsi="Arial" w:cs="Arial"/>
                <w:b/>
                <w:spacing w:val="-6"/>
              </w:rPr>
              <w:instrText xml:space="preserve"> FORMTEXT </w:instrText>
            </w:r>
            <w:r>
              <w:rPr>
                <w:rFonts w:ascii="Arial" w:hAnsi="Arial" w:cs="Arial"/>
                <w:b/>
                <w:spacing w:val="-6"/>
              </w:rPr>
            </w:r>
            <w:r>
              <w:rPr>
                <w:rFonts w:ascii="Arial" w:hAnsi="Arial" w:cs="Arial"/>
                <w:b/>
                <w:spacing w:val="-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noProof/>
                <w:spacing w:val="-6"/>
              </w:rPr>
              <w:t> </w:t>
            </w:r>
            <w:r>
              <w:rPr>
                <w:rFonts w:ascii="Arial" w:hAnsi="Arial" w:cs="Arial"/>
                <w:b/>
                <w:spacing w:val="-6"/>
              </w:rPr>
              <w:fldChar w:fldCharType="end"/>
            </w:r>
          </w:p>
        </w:tc>
      </w:tr>
    </w:tbl>
    <w:p w14:paraId="2B9283CF" w14:textId="68F97DA5" w:rsidR="003655BA" w:rsidRDefault="00F06CCF" w:rsidP="00A40044">
      <w:pPr>
        <w:spacing w:before="240" w:after="100" w:afterAutospacing="1" w:line="240" w:lineRule="auto"/>
        <w:rPr>
          <w:rFonts w:ascii="Arial" w:hAnsi="Arial" w:cs="Arial"/>
        </w:rPr>
      </w:pPr>
      <w:r w:rsidRPr="00FD2382">
        <w:rPr>
          <w:rFonts w:ascii="Arial" w:hAnsi="Arial" w:cs="Arial"/>
        </w:rPr>
        <w:t>Are there any court orders / custody arrangements for the child?</w:t>
      </w:r>
      <w:r w:rsidR="00A40044">
        <w:rPr>
          <w:rFonts w:ascii="Arial" w:hAnsi="Arial" w:cs="Arial"/>
        </w:rPr>
        <w:t xml:space="preserve"> </w:t>
      </w:r>
      <w:r w:rsidR="00A40044" w:rsidRPr="00FD2382">
        <w:rPr>
          <w:rFonts w:ascii="Arial" w:hAnsi="Arial" w:cs="Arial"/>
        </w:rPr>
        <w:t>If yes, please attach a copy when you submit this form.</w:t>
      </w:r>
      <w:r w:rsidR="00A40044">
        <w:rPr>
          <w:rFonts w:ascii="Arial" w:hAnsi="Arial" w:cs="Arial"/>
        </w:rPr>
        <w:t xml:space="preserve"> </w:t>
      </w:r>
      <w:r w:rsidR="00D033E3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D033E3">
        <w:rPr>
          <w:rFonts w:ascii="Arial" w:hAnsi="Arial" w:cs="Arial"/>
        </w:rPr>
        <w:instrText xml:space="preserve"> FORMCHECKBOX </w:instrText>
      </w:r>
      <w:r w:rsidR="00D033E3">
        <w:rPr>
          <w:rFonts w:ascii="Arial" w:hAnsi="Arial" w:cs="Arial"/>
        </w:rPr>
      </w:r>
      <w:r w:rsidR="00D033E3">
        <w:rPr>
          <w:rFonts w:ascii="Arial" w:hAnsi="Arial" w:cs="Arial"/>
        </w:rPr>
        <w:fldChar w:fldCharType="separate"/>
      </w:r>
      <w:r w:rsidR="00D033E3">
        <w:rPr>
          <w:rFonts w:ascii="Arial" w:hAnsi="Arial" w:cs="Arial"/>
        </w:rPr>
        <w:fldChar w:fldCharType="end"/>
      </w:r>
      <w:bookmarkEnd w:id="2"/>
      <w:r w:rsidR="00D033E3">
        <w:rPr>
          <w:rFonts w:ascii="Arial" w:hAnsi="Arial" w:cs="Arial"/>
        </w:rPr>
        <w:t xml:space="preserve"> </w:t>
      </w:r>
      <w:r w:rsidR="00383898">
        <w:rPr>
          <w:rFonts w:ascii="Arial" w:hAnsi="Arial" w:cs="Arial"/>
        </w:rPr>
        <w:t xml:space="preserve"> </w:t>
      </w:r>
      <w:r w:rsidR="003655BA" w:rsidRPr="00FD2382">
        <w:rPr>
          <w:rFonts w:ascii="Arial" w:hAnsi="Arial" w:cs="Arial"/>
        </w:rPr>
        <w:t xml:space="preserve">Yes </w:t>
      </w:r>
      <w:r w:rsidR="00383898">
        <w:rPr>
          <w:rFonts w:ascii="Arial" w:hAnsi="Arial" w:cs="Arial"/>
        </w:rPr>
        <w:t xml:space="preserve"> </w:t>
      </w:r>
      <w:r w:rsidR="00D033E3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D033E3">
        <w:rPr>
          <w:rFonts w:ascii="Arial" w:hAnsi="Arial" w:cs="Arial"/>
        </w:rPr>
        <w:instrText xml:space="preserve"> FORMCHECKBOX </w:instrText>
      </w:r>
      <w:r w:rsidR="00D033E3">
        <w:rPr>
          <w:rFonts w:ascii="Arial" w:hAnsi="Arial" w:cs="Arial"/>
        </w:rPr>
      </w:r>
      <w:r w:rsidR="00D033E3">
        <w:rPr>
          <w:rFonts w:ascii="Arial" w:hAnsi="Arial" w:cs="Arial"/>
        </w:rPr>
        <w:fldChar w:fldCharType="separate"/>
      </w:r>
      <w:r w:rsidR="00D033E3">
        <w:rPr>
          <w:rFonts w:ascii="Arial" w:hAnsi="Arial" w:cs="Arial"/>
        </w:rPr>
        <w:fldChar w:fldCharType="end"/>
      </w:r>
      <w:bookmarkEnd w:id="3"/>
      <w:r w:rsidR="00D033E3">
        <w:rPr>
          <w:rFonts w:ascii="Arial" w:hAnsi="Arial" w:cs="Arial"/>
        </w:rPr>
        <w:t xml:space="preserve"> </w:t>
      </w:r>
      <w:r w:rsidR="00383898">
        <w:rPr>
          <w:rFonts w:ascii="Arial" w:hAnsi="Arial" w:cs="Arial"/>
        </w:rPr>
        <w:t xml:space="preserve"> </w:t>
      </w:r>
      <w:r w:rsidR="003655BA" w:rsidRPr="00FD2382">
        <w:rPr>
          <w:rFonts w:ascii="Arial" w:hAnsi="Arial" w:cs="Arial"/>
        </w:rPr>
        <w:t>No</w:t>
      </w:r>
    </w:p>
    <w:p w14:paraId="7E6AB1AC" w14:textId="66A0BEE1" w:rsidR="00EA3F58" w:rsidRPr="00FD2382" w:rsidRDefault="00EA3F58" w:rsidP="00923998">
      <w:pPr>
        <w:pStyle w:val="Heading4"/>
        <w:spacing w:before="100" w:beforeAutospacing="1" w:line="240" w:lineRule="auto"/>
        <w:rPr>
          <w:rFonts w:ascii="Arial" w:hAnsi="Arial" w:cs="Arial"/>
          <w:sz w:val="22"/>
          <w:szCs w:val="22"/>
        </w:rPr>
      </w:pPr>
      <w:r w:rsidRPr="00FD2382">
        <w:rPr>
          <w:rFonts w:ascii="Arial" w:hAnsi="Arial" w:cs="Arial"/>
          <w:sz w:val="22"/>
          <w:szCs w:val="22"/>
        </w:rPr>
        <w:t>Expectation of EMCH program support</w:t>
      </w:r>
      <w:r w:rsidR="00D11D44">
        <w:rPr>
          <w:rFonts w:ascii="Arial" w:hAnsi="Arial" w:cs="Arial"/>
          <w:sz w:val="22"/>
          <w:szCs w:val="22"/>
        </w:rPr>
        <w:t xml:space="preserve">: </w:t>
      </w:r>
      <w:r w:rsidR="00D11D44">
        <w:rPr>
          <w:rFonts w:ascii="Arial" w:hAnsi="Arial" w:cs="Arial"/>
          <w:b w:val="0"/>
          <w:bCs w:val="0"/>
          <w:sz w:val="22"/>
          <w:szCs w:val="22"/>
        </w:rPr>
        <w:t>t</w:t>
      </w:r>
      <w:r w:rsidRPr="00D11D44">
        <w:rPr>
          <w:rFonts w:ascii="Arial" w:hAnsi="Arial" w:cs="Arial"/>
          <w:b w:val="0"/>
          <w:bCs w:val="0"/>
          <w:sz w:val="22"/>
          <w:szCs w:val="22"/>
        </w:rPr>
        <w:t>he program works with children and families to address an increased need due to factors currently impacting on child development, parenting capacity, or family wellbeing. Please provide a short summary or dot points detailing the expectation of support from the EMCH program.</w:t>
      </w:r>
      <w:r w:rsidRPr="00FD2382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A3F58" w:rsidRPr="00FD2382" w14:paraId="4D97A9C1" w14:textId="77777777" w:rsidTr="00765B5D">
        <w:trPr>
          <w:trHeight w:val="890"/>
        </w:trPr>
        <w:tc>
          <w:tcPr>
            <w:tcW w:w="9016" w:type="dxa"/>
          </w:tcPr>
          <w:p w14:paraId="5E2F09CB" w14:textId="77777777" w:rsidR="00EA3F58" w:rsidRPr="00FD2382" w:rsidRDefault="00EA3F58" w:rsidP="006C5EF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14:paraId="4E58385D" w14:textId="77777777" w:rsidR="00EA3F58" w:rsidRPr="00FD2382" w:rsidRDefault="00EA3F58" w:rsidP="00923998">
      <w:pPr>
        <w:pStyle w:val="Heading4"/>
        <w:spacing w:before="100" w:beforeAutospacing="1" w:line="240" w:lineRule="auto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FD2382">
        <w:rPr>
          <w:rFonts w:ascii="Arial" w:hAnsi="Arial" w:cs="Arial"/>
          <w:b w:val="0"/>
          <w:bCs w:val="0"/>
          <w:sz w:val="22"/>
          <w:szCs w:val="22"/>
        </w:rPr>
        <w:t xml:space="preserve">What is parent/carer’s understanding of need for extra support? </w:t>
      </w:r>
    </w:p>
    <w:tbl>
      <w:tblPr>
        <w:tblStyle w:val="TableGrid"/>
        <w:tblW w:w="9031" w:type="dxa"/>
        <w:tblLook w:val="04A0" w:firstRow="1" w:lastRow="0" w:firstColumn="1" w:lastColumn="0" w:noHBand="0" w:noVBand="1"/>
      </w:tblPr>
      <w:tblGrid>
        <w:gridCol w:w="9031"/>
      </w:tblGrid>
      <w:tr w:rsidR="00EA3F58" w:rsidRPr="00FD2382" w14:paraId="5C0C74E1" w14:textId="77777777" w:rsidTr="00765B5D">
        <w:trPr>
          <w:trHeight w:val="946"/>
        </w:trPr>
        <w:tc>
          <w:tcPr>
            <w:tcW w:w="9031" w:type="dxa"/>
          </w:tcPr>
          <w:p w14:paraId="29772D2A" w14:textId="77777777" w:rsidR="00EA3F58" w:rsidRPr="00FD2382" w:rsidRDefault="00EA3F58" w:rsidP="006C5EF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64ECC6A9" w14:textId="0D7B0070" w:rsidR="00EA3F58" w:rsidRPr="00FD2382" w:rsidRDefault="00EA3F58" w:rsidP="00EA3F58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FD2382">
        <w:rPr>
          <w:rFonts w:ascii="Arial" w:hAnsi="Arial" w:cs="Arial"/>
        </w:rPr>
        <w:t xml:space="preserve">Family has consented to be referred to EMCH: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383898">
        <w:rPr>
          <w:rFonts w:ascii="Arial" w:hAnsi="Arial" w:cs="Arial"/>
        </w:rPr>
        <w:t xml:space="preserve"> </w:t>
      </w:r>
      <w:r w:rsidRPr="00FD2382">
        <w:rPr>
          <w:rFonts w:ascii="Arial" w:hAnsi="Arial" w:cs="Arial"/>
        </w:rPr>
        <w:t>Yes</w:t>
      </w:r>
      <w:r w:rsidR="00383898">
        <w:rPr>
          <w:rFonts w:ascii="Arial" w:hAnsi="Arial" w:cs="Arial"/>
        </w:rPr>
        <w:t xml:space="preserve"> </w:t>
      </w:r>
      <w:r w:rsidRPr="00FD23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383898">
        <w:rPr>
          <w:rFonts w:ascii="Arial" w:hAnsi="Arial" w:cs="Arial"/>
        </w:rPr>
        <w:t xml:space="preserve"> </w:t>
      </w:r>
      <w:r w:rsidRPr="00FD2382">
        <w:rPr>
          <w:rFonts w:ascii="Arial" w:hAnsi="Arial" w:cs="Arial"/>
        </w:rPr>
        <w:t>No</w:t>
      </w:r>
    </w:p>
    <w:p w14:paraId="43268CAC" w14:textId="4222A505" w:rsidR="00F728EC" w:rsidRPr="00A40044" w:rsidRDefault="00F728EC" w:rsidP="004C4922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FD2382">
        <w:rPr>
          <w:rFonts w:ascii="Arial" w:hAnsi="Arial" w:cs="Arial"/>
          <w:b/>
          <w:bCs/>
        </w:rPr>
        <w:t xml:space="preserve">Protective </w:t>
      </w:r>
      <w:r w:rsidR="00A40044">
        <w:rPr>
          <w:rFonts w:ascii="Arial" w:hAnsi="Arial" w:cs="Arial"/>
          <w:b/>
          <w:bCs/>
        </w:rPr>
        <w:t>f</w:t>
      </w:r>
      <w:r w:rsidRPr="00FD2382">
        <w:rPr>
          <w:rFonts w:ascii="Arial" w:hAnsi="Arial" w:cs="Arial"/>
          <w:b/>
          <w:bCs/>
        </w:rPr>
        <w:t xml:space="preserve">actors </w:t>
      </w:r>
      <w:r w:rsidR="008671F9" w:rsidRPr="00FD2382">
        <w:rPr>
          <w:rFonts w:ascii="Arial" w:hAnsi="Arial" w:cs="Arial"/>
          <w:b/>
          <w:bCs/>
        </w:rPr>
        <w:t>present</w:t>
      </w:r>
      <w:r w:rsidR="00A40044">
        <w:rPr>
          <w:rFonts w:ascii="Arial" w:hAnsi="Arial" w:cs="Arial"/>
          <w:b/>
          <w:bCs/>
        </w:rPr>
        <w:t xml:space="preserve"> </w:t>
      </w:r>
      <w:r w:rsidR="008671F9">
        <w:rPr>
          <w:rFonts w:ascii="Arial" w:hAnsi="Arial" w:cs="Arial"/>
          <w:b/>
          <w:bCs/>
        </w:rPr>
        <w:t xml:space="preserve">- </w:t>
      </w:r>
      <w:r w:rsidR="00A40044" w:rsidRPr="00A40044">
        <w:rPr>
          <w:rFonts w:ascii="Arial" w:hAnsi="Arial" w:cs="Arial"/>
        </w:rPr>
        <w:t>e</w:t>
      </w:r>
      <w:r w:rsidRPr="00FD2382">
        <w:rPr>
          <w:rFonts w:ascii="Arial" w:hAnsi="Arial" w:cs="Arial"/>
        </w:rPr>
        <w:t>nablers that assist the infant/child to be safe and healthy and have their wellbeing, learning and development needs met</w:t>
      </w:r>
      <w:r w:rsidR="00EF3F18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D3A1F" w:rsidRPr="00FD2382" w14:paraId="2E003F47" w14:textId="77777777" w:rsidTr="00A748B9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94E5ADA" w14:textId="5525B208" w:rsidR="002D3A1F" w:rsidRPr="006205AD" w:rsidRDefault="002D3A1F" w:rsidP="004C492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pacing w:val="-6"/>
              </w:rPr>
            </w:pPr>
            <w:r w:rsidRPr="005C05EB">
              <w:rPr>
                <w:rFonts w:ascii="Arial" w:hAnsi="Arial" w:cs="Arial"/>
                <w:b/>
                <w:bCs/>
                <w:color w:val="FFFFFF" w:themeColor="background1"/>
              </w:rPr>
              <w:t xml:space="preserve">Parenting capacity </w:t>
            </w:r>
          </w:p>
        </w:tc>
      </w:tr>
      <w:tr w:rsidR="00F728EC" w:rsidRPr="00FD2382" w14:paraId="1A62CD15" w14:textId="77777777" w:rsidTr="00A748B9">
        <w:tc>
          <w:tcPr>
            <w:tcW w:w="4508" w:type="dxa"/>
            <w:tcBorders>
              <w:bottom w:val="nil"/>
              <w:right w:val="nil"/>
            </w:tcBorders>
          </w:tcPr>
          <w:p w14:paraId="5A8857B7" w14:textId="42CC84DB" w:rsidR="00F728EC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S</w:t>
            </w:r>
            <w:r w:rsidR="00E41C61" w:rsidRPr="00FD2382">
              <w:rPr>
                <w:rFonts w:ascii="Arial" w:hAnsi="Arial" w:cs="Arial"/>
                <w:sz w:val="22"/>
                <w:szCs w:val="22"/>
              </w:rPr>
              <w:t>trong attachment to child</w:t>
            </w:r>
          </w:p>
        </w:tc>
        <w:tc>
          <w:tcPr>
            <w:tcW w:w="4508" w:type="dxa"/>
            <w:tcBorders>
              <w:left w:val="nil"/>
              <w:bottom w:val="nil"/>
            </w:tcBorders>
          </w:tcPr>
          <w:p w14:paraId="3B99E7EA" w14:textId="325ECFF1" w:rsidR="00F728EC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K</w:t>
            </w:r>
            <w:r w:rsidR="00E41C61" w:rsidRPr="00FD2382">
              <w:rPr>
                <w:rFonts w:ascii="Arial" w:hAnsi="Arial" w:cs="Arial"/>
                <w:sz w:val="22"/>
                <w:szCs w:val="22"/>
              </w:rPr>
              <w:t>nowledge of parenting and child</w:t>
            </w:r>
            <w:r w:rsidR="006205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1C61" w:rsidRPr="00FD2382">
              <w:rPr>
                <w:rFonts w:ascii="Arial" w:hAnsi="Arial" w:cs="Arial"/>
                <w:sz w:val="22"/>
                <w:szCs w:val="22"/>
              </w:rPr>
              <w:t xml:space="preserve">development </w:t>
            </w:r>
          </w:p>
        </w:tc>
      </w:tr>
      <w:tr w:rsidR="00F728EC" w:rsidRPr="00FD2382" w14:paraId="7D27491D" w14:textId="77777777" w:rsidTr="00A748B9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14:paraId="5B6266A2" w14:textId="3B1199EE" w:rsidR="00F728EC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P</w:t>
            </w:r>
            <w:r w:rsidR="00E41C61" w:rsidRPr="00FD2382">
              <w:rPr>
                <w:rFonts w:ascii="Arial" w:hAnsi="Arial" w:cs="Arial"/>
                <w:sz w:val="22"/>
                <w:szCs w:val="22"/>
              </w:rPr>
              <w:t xml:space="preserve">arenting self-efficacy </w:t>
            </w:r>
            <w:r w:rsidR="00E41C61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14:paraId="6908440B" w14:textId="7A5C29CA" w:rsidR="00F728EC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P</w:t>
            </w:r>
            <w:r w:rsidR="00E41C61" w:rsidRPr="00FD2382">
              <w:rPr>
                <w:rFonts w:ascii="Arial" w:hAnsi="Arial" w:cs="Arial"/>
                <w:sz w:val="22"/>
                <w:szCs w:val="22"/>
              </w:rPr>
              <w:t xml:space="preserve">arenting capacity </w:t>
            </w:r>
            <w:r w:rsidR="00E41C61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728EC" w:rsidRPr="00FD2382" w14:paraId="5281281B" w14:textId="77777777" w:rsidTr="00A748B9">
        <w:tc>
          <w:tcPr>
            <w:tcW w:w="4508" w:type="dxa"/>
            <w:tcBorders>
              <w:top w:val="nil"/>
              <w:right w:val="nil"/>
            </w:tcBorders>
          </w:tcPr>
          <w:p w14:paraId="672CC5AF" w14:textId="2D4B072B" w:rsidR="00F728EC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P</w:t>
            </w:r>
            <w:r w:rsidR="00E41C61" w:rsidRPr="00FD2382">
              <w:rPr>
                <w:rFonts w:ascii="Arial" w:hAnsi="Arial" w:cs="Arial"/>
                <w:sz w:val="22"/>
                <w:szCs w:val="22"/>
              </w:rPr>
              <w:t xml:space="preserve">arental resilience </w:t>
            </w:r>
            <w:r w:rsidR="00E41C61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</w:tcBorders>
          </w:tcPr>
          <w:p w14:paraId="3BA8B6FF" w14:textId="3CBC1109" w:rsidR="00F728EC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S</w:t>
            </w:r>
            <w:r w:rsidR="00E41C61" w:rsidRPr="00FD2382">
              <w:rPr>
                <w:rFonts w:ascii="Arial" w:hAnsi="Arial" w:cs="Arial"/>
                <w:sz w:val="22"/>
                <w:szCs w:val="22"/>
              </w:rPr>
              <w:t xml:space="preserve">trong reflective functioning </w:t>
            </w:r>
          </w:p>
        </w:tc>
      </w:tr>
      <w:tr w:rsidR="007A74E8" w:rsidRPr="00FD2382" w14:paraId="4D39D2BF" w14:textId="77777777" w:rsidTr="00A748B9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E36F3F4" w14:textId="546C9DEE" w:rsidR="007A74E8" w:rsidRPr="005C05EB" w:rsidRDefault="007A74E8" w:rsidP="00FD2382">
            <w:pPr>
              <w:pStyle w:val="Heading4"/>
              <w:spacing w:before="100" w:beforeAutospacing="1" w:after="100" w:afterAutospacing="1"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C05E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lastRenderedPageBreak/>
              <w:t xml:space="preserve">Parent / family health and wellbeing </w:t>
            </w:r>
          </w:p>
        </w:tc>
      </w:tr>
      <w:tr w:rsidR="00F728EC" w:rsidRPr="00FD2382" w14:paraId="1DF84EED" w14:textId="77777777" w:rsidTr="00A748B9">
        <w:tc>
          <w:tcPr>
            <w:tcW w:w="4508" w:type="dxa"/>
            <w:tcBorders>
              <w:bottom w:val="nil"/>
              <w:right w:val="nil"/>
            </w:tcBorders>
          </w:tcPr>
          <w:p w14:paraId="3E56D403" w14:textId="15E65A6B" w:rsidR="00F728EC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P</w:t>
            </w:r>
            <w:r w:rsidR="00B84871" w:rsidRPr="00FD2382">
              <w:rPr>
                <w:rFonts w:ascii="Arial" w:hAnsi="Arial" w:cs="Arial"/>
                <w:sz w:val="22"/>
                <w:szCs w:val="22"/>
              </w:rPr>
              <w:t xml:space="preserve">arental self-esteem </w:t>
            </w:r>
          </w:p>
        </w:tc>
        <w:tc>
          <w:tcPr>
            <w:tcW w:w="4508" w:type="dxa"/>
            <w:tcBorders>
              <w:left w:val="nil"/>
              <w:bottom w:val="nil"/>
            </w:tcBorders>
          </w:tcPr>
          <w:p w14:paraId="24103CC6" w14:textId="6BD41983" w:rsidR="00F728EC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F</w:t>
            </w:r>
            <w:r w:rsidR="00B84871" w:rsidRPr="00FD2382">
              <w:rPr>
                <w:rFonts w:ascii="Arial" w:hAnsi="Arial" w:cs="Arial"/>
                <w:sz w:val="22"/>
                <w:szCs w:val="22"/>
              </w:rPr>
              <w:t>amily cohesion</w:t>
            </w:r>
          </w:p>
        </w:tc>
      </w:tr>
      <w:tr w:rsidR="00E41C61" w:rsidRPr="00FD2382" w14:paraId="28D6387B" w14:textId="77777777" w:rsidTr="00A748B9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14:paraId="75AD51F6" w14:textId="41276DAC" w:rsidR="00E41C61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F</w:t>
            </w:r>
            <w:r w:rsidR="00B84871" w:rsidRPr="00FD2382">
              <w:rPr>
                <w:rFonts w:ascii="Arial" w:hAnsi="Arial" w:cs="Arial"/>
                <w:sz w:val="22"/>
                <w:szCs w:val="22"/>
              </w:rPr>
              <w:t>amily functioning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14:paraId="152E35E4" w14:textId="42E3A20A" w:rsidR="00E41C61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C</w:t>
            </w:r>
            <w:r w:rsidR="00B84871" w:rsidRPr="00FD2382">
              <w:rPr>
                <w:rFonts w:ascii="Arial" w:hAnsi="Arial" w:cs="Arial"/>
                <w:sz w:val="22"/>
                <w:szCs w:val="22"/>
              </w:rPr>
              <w:t xml:space="preserve">onnection to culture </w:t>
            </w:r>
          </w:p>
        </w:tc>
      </w:tr>
      <w:tr w:rsidR="00E41C61" w:rsidRPr="00FD2382" w14:paraId="05D008C9" w14:textId="77777777" w:rsidTr="00A748B9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14:paraId="34440C41" w14:textId="20A73F2C" w:rsidR="00E41C61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T</w:t>
            </w:r>
            <w:r w:rsidR="00B84871" w:rsidRPr="00FD2382">
              <w:rPr>
                <w:rFonts w:ascii="Arial" w:hAnsi="Arial" w:cs="Arial"/>
                <w:sz w:val="22"/>
                <w:szCs w:val="22"/>
              </w:rPr>
              <w:t>wo-parent household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14:paraId="3196EB5C" w14:textId="31CC1F64" w:rsidR="00E41C61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H</w:t>
            </w:r>
            <w:r w:rsidR="00B84871" w:rsidRPr="00FD2382">
              <w:rPr>
                <w:rFonts w:ascii="Arial" w:hAnsi="Arial" w:cs="Arial"/>
                <w:sz w:val="22"/>
                <w:szCs w:val="22"/>
              </w:rPr>
              <w:t xml:space="preserve">igh level of education </w:t>
            </w:r>
          </w:p>
        </w:tc>
      </w:tr>
      <w:tr w:rsidR="00E41C61" w:rsidRPr="00FD2382" w14:paraId="27E4DDC4" w14:textId="77777777" w:rsidTr="00A748B9">
        <w:tc>
          <w:tcPr>
            <w:tcW w:w="4508" w:type="dxa"/>
            <w:tcBorders>
              <w:top w:val="nil"/>
              <w:right w:val="nil"/>
            </w:tcBorders>
          </w:tcPr>
          <w:p w14:paraId="1529E08D" w14:textId="4B2F2CBD" w:rsidR="00E41C61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E</w:t>
            </w:r>
            <w:r w:rsidR="00B84871" w:rsidRPr="00FD2382">
              <w:rPr>
                <w:rFonts w:ascii="Arial" w:hAnsi="Arial" w:cs="Arial"/>
                <w:sz w:val="22"/>
                <w:szCs w:val="22"/>
              </w:rPr>
              <w:t xml:space="preserve">mployment </w:t>
            </w:r>
          </w:p>
        </w:tc>
        <w:tc>
          <w:tcPr>
            <w:tcW w:w="4508" w:type="dxa"/>
            <w:tcBorders>
              <w:top w:val="nil"/>
              <w:left w:val="nil"/>
            </w:tcBorders>
          </w:tcPr>
          <w:p w14:paraId="02984D94" w14:textId="77777777" w:rsidR="00E41C61" w:rsidRPr="00FD2382" w:rsidRDefault="00E41C61" w:rsidP="006E5C97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</w:p>
        </w:tc>
      </w:tr>
      <w:tr w:rsidR="00B213F3" w:rsidRPr="00FD2382" w14:paraId="2FEDFF42" w14:textId="77777777" w:rsidTr="00A748B9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2B1F417" w14:textId="64EF0662" w:rsidR="00B213F3" w:rsidRPr="005C05EB" w:rsidRDefault="00B213F3" w:rsidP="00FD2382">
            <w:pPr>
              <w:pStyle w:val="Heading4"/>
              <w:spacing w:before="100" w:beforeAutospacing="1" w:after="100" w:afterAutospacing="1"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C05E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Environmental factors  </w:t>
            </w:r>
          </w:p>
        </w:tc>
      </w:tr>
      <w:tr w:rsidR="00E41C61" w:rsidRPr="00FD2382" w14:paraId="454E937D" w14:textId="77777777" w:rsidTr="00A748B9">
        <w:tc>
          <w:tcPr>
            <w:tcW w:w="4508" w:type="dxa"/>
            <w:tcBorders>
              <w:bottom w:val="nil"/>
              <w:right w:val="nil"/>
            </w:tcBorders>
          </w:tcPr>
          <w:p w14:paraId="119AF556" w14:textId="7EDD1D49" w:rsidR="00E41C61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P</w:t>
            </w:r>
            <w:r w:rsidR="00A56732" w:rsidRPr="00FD2382">
              <w:rPr>
                <w:rFonts w:ascii="Arial" w:hAnsi="Arial" w:cs="Arial"/>
                <w:sz w:val="22"/>
                <w:szCs w:val="22"/>
              </w:rPr>
              <w:t xml:space="preserve">ositive social connection and support </w:t>
            </w:r>
            <w:r w:rsidR="00A56732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left w:val="nil"/>
              <w:bottom w:val="nil"/>
            </w:tcBorders>
          </w:tcPr>
          <w:p w14:paraId="00C29EB1" w14:textId="04016C77" w:rsidR="00E41C61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A</w:t>
            </w:r>
            <w:r w:rsidR="00A56732" w:rsidRPr="00FD2382">
              <w:rPr>
                <w:rFonts w:ascii="Arial" w:hAnsi="Arial" w:cs="Arial"/>
                <w:sz w:val="22"/>
                <w:szCs w:val="22"/>
              </w:rPr>
              <w:t xml:space="preserve">ccess to health and social services </w:t>
            </w:r>
            <w:r w:rsidR="00A56732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41C61" w:rsidRPr="00FD2382" w14:paraId="5863EA62" w14:textId="77777777" w:rsidTr="00A748B9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14:paraId="07633D9A" w14:textId="03B9712F" w:rsidR="00E41C61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N</w:t>
            </w:r>
            <w:r w:rsidR="00A56732" w:rsidRPr="00FD2382">
              <w:rPr>
                <w:rFonts w:ascii="Arial" w:hAnsi="Arial" w:cs="Arial"/>
                <w:sz w:val="22"/>
                <w:szCs w:val="22"/>
              </w:rPr>
              <w:t xml:space="preserve">eighborhood social capital </w:t>
            </w:r>
            <w:r w:rsidR="00A56732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14:paraId="053EE1AA" w14:textId="45AAD6FD" w:rsidR="00E41C61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05AD">
              <w:rPr>
                <w:rFonts w:ascii="Arial" w:hAnsi="Arial" w:cs="Arial"/>
                <w:sz w:val="22"/>
                <w:szCs w:val="22"/>
              </w:rPr>
              <w:t>A</w:t>
            </w:r>
            <w:r w:rsidR="00A56732" w:rsidRPr="00FD2382">
              <w:rPr>
                <w:rFonts w:ascii="Arial" w:hAnsi="Arial" w:cs="Arial"/>
                <w:sz w:val="22"/>
                <w:szCs w:val="22"/>
              </w:rPr>
              <w:t xml:space="preserve">dequate housing </w:t>
            </w:r>
            <w:r w:rsidR="00A56732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24C91" w:rsidRPr="00FD2382" w14:paraId="06498BFA" w14:textId="77777777" w:rsidTr="00A748B9">
        <w:tc>
          <w:tcPr>
            <w:tcW w:w="4508" w:type="dxa"/>
            <w:tcBorders>
              <w:top w:val="nil"/>
              <w:right w:val="nil"/>
            </w:tcBorders>
          </w:tcPr>
          <w:p w14:paraId="2F55D02C" w14:textId="7C37CEB2" w:rsidR="00224C91" w:rsidRPr="00FD2382" w:rsidRDefault="005C05EB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4C91" w:rsidRPr="00FD2382">
              <w:rPr>
                <w:rFonts w:ascii="Arial" w:hAnsi="Arial" w:cs="Arial"/>
                <w:sz w:val="22"/>
                <w:szCs w:val="22"/>
              </w:rPr>
              <w:t xml:space="preserve">Socio-economically advantaged neighborhood </w:t>
            </w:r>
            <w:r w:rsidR="00224C91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</w:tcBorders>
          </w:tcPr>
          <w:p w14:paraId="0A1FF012" w14:textId="77777777" w:rsidR="00224C91" w:rsidRPr="00FD2382" w:rsidRDefault="00224C91" w:rsidP="006E5C97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77F3E3" w14:textId="4B9FE68C" w:rsidR="0029313F" w:rsidRPr="00FD2382" w:rsidRDefault="0029313F" w:rsidP="00700FD9">
      <w:pPr>
        <w:spacing w:before="100" w:beforeAutospacing="1" w:after="0" w:line="240" w:lineRule="auto"/>
        <w:rPr>
          <w:rFonts w:ascii="Arial" w:hAnsi="Arial" w:cs="Arial"/>
          <w:bCs/>
        </w:rPr>
      </w:pPr>
      <w:r w:rsidRPr="00FD2382">
        <w:rPr>
          <w:rFonts w:ascii="Arial" w:hAnsi="Arial" w:cs="Arial"/>
          <w:b/>
          <w:bCs/>
        </w:rPr>
        <w:t>Needs/risk factors present</w:t>
      </w:r>
      <w:r w:rsidR="008671F9">
        <w:rPr>
          <w:rFonts w:ascii="Arial" w:hAnsi="Arial" w:cs="Arial"/>
          <w:b/>
          <w:bCs/>
        </w:rPr>
        <w:t xml:space="preserve"> -</w:t>
      </w:r>
      <w:r w:rsidRPr="00FD2382">
        <w:rPr>
          <w:rFonts w:ascii="Arial" w:hAnsi="Arial" w:cs="Arial"/>
          <w:b/>
          <w:bCs/>
        </w:rPr>
        <w:t xml:space="preserve"> </w:t>
      </w:r>
      <w:r w:rsidR="00EF3F18" w:rsidRPr="00EF3F18">
        <w:rPr>
          <w:rFonts w:ascii="Arial" w:hAnsi="Arial" w:cs="Arial"/>
        </w:rPr>
        <w:t>d</w:t>
      </w:r>
      <w:r w:rsidRPr="00FD2382">
        <w:rPr>
          <w:rFonts w:ascii="Arial" w:hAnsi="Arial" w:cs="Arial"/>
          <w:bCs/>
        </w:rPr>
        <w:t>isablers that impact the infant/child’s safety, health, wellbeing, learning and development and/or stop their needs from being met: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754AA" w:rsidRPr="00FD2382" w14:paraId="7E5AC076" w14:textId="77777777" w:rsidTr="00A748B9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DCF8CD5" w14:textId="1C288B64" w:rsidR="004754AA" w:rsidRPr="005C05EB" w:rsidRDefault="004754AA" w:rsidP="00FD2382">
            <w:pPr>
              <w:pStyle w:val="Heading4"/>
              <w:spacing w:before="100" w:beforeAutospacing="1" w:after="100" w:afterAutospacing="1" w:line="240" w:lineRule="auto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C05E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Child health, wellbeing, safety, learning and development </w:t>
            </w:r>
          </w:p>
        </w:tc>
      </w:tr>
      <w:tr w:rsidR="0029313F" w:rsidRPr="00FD2382" w14:paraId="7C5FA631" w14:textId="77777777" w:rsidTr="00A748B9">
        <w:tc>
          <w:tcPr>
            <w:tcW w:w="4508" w:type="dxa"/>
            <w:tcBorders>
              <w:bottom w:val="nil"/>
              <w:right w:val="nil"/>
            </w:tcBorders>
          </w:tcPr>
          <w:p w14:paraId="7A965D15" w14:textId="460685DF" w:rsidR="0029313F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3F18">
              <w:rPr>
                <w:rFonts w:ascii="Arial" w:hAnsi="Arial" w:cs="Arial"/>
                <w:sz w:val="22"/>
                <w:szCs w:val="22"/>
              </w:rPr>
              <w:t>P</w:t>
            </w:r>
            <w:r w:rsidR="009B64F1" w:rsidRPr="00FD2382">
              <w:rPr>
                <w:rFonts w:ascii="Arial" w:hAnsi="Arial" w:cs="Arial"/>
                <w:sz w:val="22"/>
                <w:szCs w:val="22"/>
              </w:rPr>
              <w:t xml:space="preserve">remature infants and failure to thrive </w:t>
            </w:r>
            <w:r w:rsidR="009B64F1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left w:val="nil"/>
              <w:bottom w:val="nil"/>
            </w:tcBorders>
          </w:tcPr>
          <w:p w14:paraId="757DF652" w14:textId="7A95EBFA" w:rsidR="0029313F" w:rsidRPr="002E7E23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3F18">
              <w:rPr>
                <w:rFonts w:ascii="Arial" w:hAnsi="Arial" w:cs="Arial"/>
                <w:sz w:val="22"/>
                <w:szCs w:val="22"/>
              </w:rPr>
              <w:t>C</w:t>
            </w:r>
            <w:r w:rsidR="009B64F1" w:rsidRPr="00FD2382">
              <w:rPr>
                <w:rFonts w:ascii="Arial" w:hAnsi="Arial" w:cs="Arial"/>
                <w:sz w:val="22"/>
                <w:szCs w:val="22"/>
              </w:rPr>
              <w:t>omplex feeding or sleep issues</w:t>
            </w:r>
          </w:p>
        </w:tc>
      </w:tr>
      <w:tr w:rsidR="0029313F" w:rsidRPr="00FD2382" w14:paraId="7CC5B887" w14:textId="77777777" w:rsidTr="00A748B9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14:paraId="7C77901F" w14:textId="034A8D50" w:rsidR="0029313F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3F18">
              <w:rPr>
                <w:rFonts w:ascii="Arial" w:hAnsi="Arial" w:cs="Arial"/>
                <w:sz w:val="22"/>
                <w:szCs w:val="22"/>
              </w:rPr>
              <w:t>C</w:t>
            </w:r>
            <w:r w:rsidR="009B64F1" w:rsidRPr="00FD2382">
              <w:rPr>
                <w:rFonts w:ascii="Arial" w:hAnsi="Arial" w:cs="Arial"/>
                <w:sz w:val="22"/>
                <w:szCs w:val="22"/>
              </w:rPr>
              <w:t xml:space="preserve">hildren with poor social or emotional wellbeing (e.g. withdrawal, anxiety, behavioural issues, delayed communication) </w:t>
            </w:r>
            <w:r w:rsidR="009B64F1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14:paraId="0FC67C5B" w14:textId="648AD8DE" w:rsidR="009B64F1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3F18">
              <w:rPr>
                <w:rFonts w:ascii="Arial" w:hAnsi="Arial" w:cs="Arial"/>
                <w:sz w:val="22"/>
                <w:szCs w:val="22"/>
              </w:rPr>
              <w:t>C</w:t>
            </w:r>
            <w:r w:rsidR="009B64F1" w:rsidRPr="00FD2382">
              <w:rPr>
                <w:rFonts w:ascii="Arial" w:hAnsi="Arial" w:cs="Arial"/>
                <w:sz w:val="22"/>
                <w:szCs w:val="22"/>
              </w:rPr>
              <w:t xml:space="preserve">hildren with a developmental delay or disability </w:t>
            </w:r>
            <w:r w:rsidR="009B64F1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11E0EBE0" w14:textId="77777777" w:rsidR="0029313F" w:rsidRPr="00FD2382" w:rsidRDefault="0029313F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</w:p>
        </w:tc>
      </w:tr>
      <w:tr w:rsidR="0029313F" w:rsidRPr="00FD2382" w14:paraId="0105F691" w14:textId="77777777" w:rsidTr="00A748B9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14:paraId="4845102C" w14:textId="5E1BEC9C" w:rsidR="0029313F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C</w:t>
            </w:r>
            <w:r w:rsidR="009B64F1" w:rsidRPr="00FD2382">
              <w:rPr>
                <w:rFonts w:ascii="Arial" w:hAnsi="Arial" w:cs="Arial"/>
                <w:sz w:val="22"/>
                <w:szCs w:val="22"/>
              </w:rPr>
              <w:t xml:space="preserve">hildren with chronic health conditions (often with multi-medical co-morbidities) </w:t>
            </w:r>
            <w:r w:rsidR="009B64F1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14:paraId="1C8A4F03" w14:textId="3DAEB103" w:rsidR="0029313F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C</w:t>
            </w:r>
            <w:r w:rsidR="009B64F1" w:rsidRPr="00FD2382">
              <w:rPr>
                <w:rFonts w:ascii="Arial" w:hAnsi="Arial" w:cs="Arial"/>
                <w:sz w:val="22"/>
                <w:szCs w:val="22"/>
              </w:rPr>
              <w:t xml:space="preserve">hildren with serious injury due to falls, accidents, assault, accidental poisoning and intentional self-harm </w:t>
            </w:r>
            <w:r w:rsidR="009B64F1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9313F" w:rsidRPr="00FD2382" w14:paraId="08240D5F" w14:textId="77777777" w:rsidTr="00A748B9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14:paraId="5CD0CF4C" w14:textId="7050FF81" w:rsidR="0029313F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C</w:t>
            </w:r>
            <w:r w:rsidR="009B64F1" w:rsidRPr="00FD2382">
              <w:rPr>
                <w:rFonts w:ascii="Arial" w:hAnsi="Arial" w:cs="Arial"/>
                <w:sz w:val="22"/>
                <w:szCs w:val="22"/>
              </w:rPr>
              <w:t xml:space="preserve">hildren affected by family violence </w:t>
            </w:r>
            <w:r w:rsidR="009B64F1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14:paraId="51AD8069" w14:textId="71C99D4C" w:rsidR="0029313F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C</w:t>
            </w:r>
            <w:r w:rsidR="009B64F1" w:rsidRPr="00FD2382">
              <w:rPr>
                <w:rFonts w:ascii="Arial" w:hAnsi="Arial" w:cs="Arial"/>
                <w:sz w:val="22"/>
                <w:szCs w:val="22"/>
              </w:rPr>
              <w:t xml:space="preserve">hildren expressing symptoms of trauma </w:t>
            </w:r>
            <w:r w:rsidR="009B64F1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9313F" w:rsidRPr="00FD2382" w14:paraId="237A8235" w14:textId="77777777" w:rsidTr="00A748B9">
        <w:tc>
          <w:tcPr>
            <w:tcW w:w="4508" w:type="dxa"/>
            <w:tcBorders>
              <w:top w:val="nil"/>
              <w:right w:val="nil"/>
            </w:tcBorders>
          </w:tcPr>
          <w:p w14:paraId="6A21A517" w14:textId="6E66D8BE" w:rsidR="0029313F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C</w:t>
            </w:r>
            <w:r w:rsidR="009B64F1" w:rsidRPr="00FD2382">
              <w:rPr>
                <w:rFonts w:ascii="Arial" w:hAnsi="Arial" w:cs="Arial"/>
                <w:sz w:val="22"/>
                <w:szCs w:val="22"/>
              </w:rPr>
              <w:t xml:space="preserve">hild in Out of Home Care </w:t>
            </w:r>
          </w:p>
        </w:tc>
        <w:tc>
          <w:tcPr>
            <w:tcW w:w="4508" w:type="dxa"/>
            <w:tcBorders>
              <w:top w:val="nil"/>
              <w:left w:val="nil"/>
            </w:tcBorders>
          </w:tcPr>
          <w:p w14:paraId="27C74A4F" w14:textId="77777777" w:rsidR="0029313F" w:rsidRPr="00FD2382" w:rsidRDefault="0029313F" w:rsidP="0089398B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</w:p>
        </w:tc>
      </w:tr>
      <w:tr w:rsidR="00312117" w:rsidRPr="00FD2382" w14:paraId="3ACF9C18" w14:textId="77777777" w:rsidTr="00A748B9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E41510F" w14:textId="67F4549F" w:rsidR="00312117" w:rsidRPr="005C05EB" w:rsidRDefault="00312117" w:rsidP="00FD2382">
            <w:pPr>
              <w:pStyle w:val="Heading4"/>
              <w:spacing w:before="100" w:beforeAutospacing="1" w:after="100" w:afterAutospacing="1" w:line="240" w:lineRule="auto"/>
              <w:rPr>
                <w:rFonts w:ascii="Arial" w:hAnsi="Arial" w:cs="Arial"/>
                <w:b w:val="0"/>
                <w:color w:val="FFFFFF" w:themeColor="background1"/>
                <w:spacing w:val="-6"/>
                <w:sz w:val="22"/>
                <w:szCs w:val="22"/>
              </w:rPr>
            </w:pPr>
            <w:r w:rsidRPr="005C05E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Parenting capacity </w:t>
            </w:r>
          </w:p>
        </w:tc>
      </w:tr>
      <w:tr w:rsidR="0029313F" w:rsidRPr="00FD2382" w14:paraId="03E1D60E" w14:textId="77777777" w:rsidTr="00A748B9">
        <w:tc>
          <w:tcPr>
            <w:tcW w:w="4508" w:type="dxa"/>
            <w:tcBorders>
              <w:bottom w:val="nil"/>
              <w:right w:val="nil"/>
            </w:tcBorders>
          </w:tcPr>
          <w:p w14:paraId="49A410EC" w14:textId="5EA46B50" w:rsidR="0029313F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P</w:t>
            </w:r>
            <w:r w:rsidR="00E977FC" w:rsidRPr="00FD2382">
              <w:rPr>
                <w:rFonts w:ascii="Arial" w:hAnsi="Arial" w:cs="Arial"/>
                <w:sz w:val="22"/>
                <w:szCs w:val="22"/>
              </w:rPr>
              <w:t xml:space="preserve">arent is not able to keep the child in mind most of the time </w:t>
            </w:r>
            <w:r w:rsidR="00E977FC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left w:val="nil"/>
              <w:bottom w:val="nil"/>
            </w:tcBorders>
          </w:tcPr>
          <w:p w14:paraId="3629FD29" w14:textId="40260180" w:rsidR="0029313F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M</w:t>
            </w:r>
            <w:r w:rsidR="00E977FC" w:rsidRPr="00FD2382">
              <w:rPr>
                <w:rFonts w:ascii="Arial" w:hAnsi="Arial" w:cs="Arial"/>
                <w:sz w:val="22"/>
                <w:szCs w:val="22"/>
              </w:rPr>
              <w:t xml:space="preserve">ultiple births </w:t>
            </w:r>
            <w:r w:rsidR="00E977FC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77FC" w:rsidRPr="00FD2382" w14:paraId="6C1FC104" w14:textId="77777777" w:rsidTr="00A748B9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14:paraId="47DFBAA5" w14:textId="64B5BBE5" w:rsidR="00E977FC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S</w:t>
            </w:r>
            <w:r w:rsidR="00E977FC" w:rsidRPr="00FD2382">
              <w:rPr>
                <w:rFonts w:ascii="Arial" w:hAnsi="Arial" w:cs="Arial"/>
                <w:sz w:val="22"/>
                <w:szCs w:val="22"/>
              </w:rPr>
              <w:t xml:space="preserve">ignificant parent-child bonding issues </w:t>
            </w:r>
            <w:r w:rsidR="00E977FC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14:paraId="6D08227B" w14:textId="0D145156" w:rsidR="00E977FC" w:rsidRPr="002E7E23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S</w:t>
            </w:r>
            <w:r w:rsidR="00E977FC" w:rsidRPr="00FD2382">
              <w:rPr>
                <w:rFonts w:ascii="Arial" w:hAnsi="Arial" w:cs="Arial"/>
                <w:sz w:val="22"/>
                <w:szCs w:val="22"/>
              </w:rPr>
              <w:t>ignificant parent-child attachment issues</w:t>
            </w:r>
            <w:r w:rsidR="00E977FC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E977FC" w:rsidRPr="00FD2382" w14:paraId="5A3630EC" w14:textId="77777777" w:rsidTr="00A748B9">
        <w:tc>
          <w:tcPr>
            <w:tcW w:w="4508" w:type="dxa"/>
            <w:tcBorders>
              <w:top w:val="nil"/>
              <w:right w:val="nil"/>
            </w:tcBorders>
          </w:tcPr>
          <w:p w14:paraId="01194E66" w14:textId="2AF6263F" w:rsidR="00E977FC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I</w:t>
            </w:r>
            <w:r w:rsidR="00E977FC" w:rsidRPr="00FD2382">
              <w:rPr>
                <w:rFonts w:ascii="Arial" w:hAnsi="Arial" w:cs="Arial"/>
                <w:sz w:val="22"/>
                <w:szCs w:val="22"/>
              </w:rPr>
              <w:t xml:space="preserve">nadequate parenting skills (e.g. warmth/ nurturing, ability to provide home structure, communication) </w:t>
            </w:r>
            <w:r w:rsidR="00E977FC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</w:tcBorders>
          </w:tcPr>
          <w:p w14:paraId="7B6625BA" w14:textId="5F810ECE" w:rsidR="00E977FC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L</w:t>
            </w:r>
            <w:r w:rsidR="00E977FC" w:rsidRPr="00FD2382">
              <w:rPr>
                <w:rFonts w:ascii="Arial" w:hAnsi="Arial" w:cs="Arial"/>
                <w:sz w:val="22"/>
                <w:szCs w:val="22"/>
              </w:rPr>
              <w:t xml:space="preserve">ack of engagement with UMCH program </w:t>
            </w:r>
            <w:r w:rsidR="00E977FC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42E15993" w14:textId="77777777" w:rsidR="00E977FC" w:rsidRPr="00FD2382" w:rsidRDefault="00E977FC" w:rsidP="0089398B">
            <w:pPr>
              <w:spacing w:before="60" w:after="60"/>
              <w:rPr>
                <w:rFonts w:ascii="Arial" w:hAnsi="Arial" w:cs="Arial"/>
                <w:b/>
                <w:spacing w:val="-6"/>
              </w:rPr>
            </w:pPr>
          </w:p>
        </w:tc>
      </w:tr>
      <w:tr w:rsidR="00EE030A" w:rsidRPr="00FD2382" w14:paraId="1D904765" w14:textId="77777777" w:rsidTr="00A748B9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F2C9D02" w14:textId="32D926EA" w:rsidR="00EE030A" w:rsidRPr="005C05EB" w:rsidRDefault="00EE030A" w:rsidP="00FD2382">
            <w:pPr>
              <w:pStyle w:val="Heading4"/>
              <w:spacing w:before="100" w:beforeAutospacing="1" w:after="100" w:afterAutospacing="1" w:line="240" w:lineRule="auto"/>
              <w:rPr>
                <w:rFonts w:ascii="Arial" w:hAnsi="Arial" w:cs="Arial"/>
                <w:b w:val="0"/>
                <w:color w:val="FFFFFF" w:themeColor="background1"/>
                <w:spacing w:val="-6"/>
                <w:sz w:val="22"/>
                <w:szCs w:val="22"/>
              </w:rPr>
            </w:pPr>
            <w:r w:rsidRPr="005C05E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Parent/family health, wellbeing and safety  </w:t>
            </w:r>
          </w:p>
        </w:tc>
      </w:tr>
      <w:tr w:rsidR="00E977FC" w:rsidRPr="00FD2382" w14:paraId="39FC6DDC" w14:textId="77777777" w:rsidTr="00A748B9">
        <w:tc>
          <w:tcPr>
            <w:tcW w:w="4508" w:type="dxa"/>
            <w:tcBorders>
              <w:bottom w:val="nil"/>
              <w:right w:val="nil"/>
            </w:tcBorders>
          </w:tcPr>
          <w:p w14:paraId="16BC7BCE" w14:textId="7521E85F" w:rsidR="00E977FC" w:rsidRPr="00FD2382" w:rsidRDefault="005C05EB" w:rsidP="0089398B">
            <w:pPr>
              <w:pStyle w:val="Style1"/>
              <w:spacing w:before="60" w:after="60" w:line="240" w:lineRule="auto"/>
              <w:ind w:left="22" w:hanging="7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P</w:t>
            </w:r>
            <w:r w:rsidR="0009187D" w:rsidRPr="00FD2382">
              <w:rPr>
                <w:rFonts w:ascii="Arial" w:hAnsi="Arial" w:cs="Arial"/>
                <w:sz w:val="22"/>
                <w:szCs w:val="22"/>
              </w:rPr>
              <w:t xml:space="preserve">arent mental health issue (e.g. anxiety and/or depression) </w:t>
            </w:r>
            <w:r w:rsidR="0009187D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left w:val="nil"/>
              <w:bottom w:val="nil"/>
            </w:tcBorders>
          </w:tcPr>
          <w:p w14:paraId="6C293C08" w14:textId="0C554C48" w:rsidR="0009187D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P</w:t>
            </w:r>
            <w:r w:rsidR="0009187D" w:rsidRPr="00FD2382">
              <w:rPr>
                <w:rFonts w:ascii="Arial" w:hAnsi="Arial" w:cs="Arial"/>
                <w:sz w:val="22"/>
                <w:szCs w:val="22"/>
              </w:rPr>
              <w:t xml:space="preserve">arent with an intellectual or physical disability </w:t>
            </w:r>
            <w:r w:rsidR="0009187D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57E6529E" w14:textId="77777777" w:rsidR="00E977FC" w:rsidRPr="00FD2382" w:rsidRDefault="00E977FC" w:rsidP="0089398B">
            <w:pPr>
              <w:pStyle w:val="Style1"/>
              <w:spacing w:before="60" w:after="60" w:line="240" w:lineRule="auto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</w:p>
        </w:tc>
      </w:tr>
      <w:tr w:rsidR="00E977FC" w:rsidRPr="00FD2382" w14:paraId="14AF8C7B" w14:textId="77777777" w:rsidTr="00A748B9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14:paraId="54B9273F" w14:textId="30DC8829" w:rsidR="00E977FC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P</w:t>
            </w:r>
            <w:r w:rsidR="0009187D" w:rsidRPr="00FD2382">
              <w:rPr>
                <w:rFonts w:ascii="Arial" w:hAnsi="Arial" w:cs="Arial"/>
                <w:sz w:val="22"/>
                <w:szCs w:val="22"/>
              </w:rPr>
              <w:t>arent with a chronic illness/unexpected illness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14:paraId="5E238B9A" w14:textId="3F5C137D" w:rsidR="00E977FC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P</w:t>
            </w:r>
            <w:r w:rsidR="0009187D" w:rsidRPr="00FD2382">
              <w:rPr>
                <w:rFonts w:ascii="Arial" w:hAnsi="Arial" w:cs="Arial"/>
                <w:sz w:val="22"/>
                <w:szCs w:val="22"/>
              </w:rPr>
              <w:t xml:space="preserve">arent with drug, substance or alcohol issues </w:t>
            </w:r>
          </w:p>
        </w:tc>
      </w:tr>
      <w:tr w:rsidR="00E977FC" w:rsidRPr="00FD2382" w14:paraId="723DD482" w14:textId="77777777" w:rsidTr="00A748B9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14:paraId="535AE94C" w14:textId="17606C48" w:rsidR="00E977FC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H</w:t>
            </w:r>
            <w:r w:rsidR="0009187D" w:rsidRPr="00FD2382">
              <w:rPr>
                <w:rFonts w:ascii="Arial" w:hAnsi="Arial" w:cs="Arial"/>
                <w:sz w:val="22"/>
                <w:szCs w:val="22"/>
              </w:rPr>
              <w:t xml:space="preserve">istory of trauma having a current family impact </w:t>
            </w:r>
            <w:r w:rsidR="0009187D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14:paraId="61B4DAE1" w14:textId="4A647821" w:rsidR="00E977FC" w:rsidRPr="00FD2382" w:rsidRDefault="00C678BE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F</w:t>
            </w:r>
            <w:r w:rsidR="0009187D" w:rsidRPr="00FD2382">
              <w:rPr>
                <w:rFonts w:ascii="Arial" w:hAnsi="Arial" w:cs="Arial"/>
                <w:sz w:val="22"/>
                <w:szCs w:val="22"/>
              </w:rPr>
              <w:t xml:space="preserve">inancial distress, low income or partner unemployed </w:t>
            </w:r>
            <w:r w:rsidR="0009187D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9187D" w:rsidRPr="00FD2382" w14:paraId="44126BA4" w14:textId="77777777" w:rsidTr="00A748B9">
        <w:tc>
          <w:tcPr>
            <w:tcW w:w="4508" w:type="dxa"/>
            <w:tcBorders>
              <w:top w:val="nil"/>
              <w:bottom w:val="nil"/>
              <w:right w:val="nil"/>
            </w:tcBorders>
          </w:tcPr>
          <w:p w14:paraId="7E037480" w14:textId="6926C265" w:rsidR="0009187D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P</w:t>
            </w:r>
            <w:r w:rsidR="0009187D" w:rsidRPr="00FD2382">
              <w:rPr>
                <w:rFonts w:ascii="Arial" w:hAnsi="Arial" w:cs="Arial"/>
                <w:sz w:val="22"/>
                <w:szCs w:val="22"/>
              </w:rPr>
              <w:t xml:space="preserve">arent affected by family violence </w:t>
            </w:r>
            <w:r w:rsidR="0009187D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  <w:bottom w:val="nil"/>
            </w:tcBorders>
          </w:tcPr>
          <w:p w14:paraId="659945AA" w14:textId="7E906DB2" w:rsidR="0009187D" w:rsidRPr="00FD2382" w:rsidRDefault="00C678BE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F</w:t>
            </w:r>
            <w:r w:rsidR="0009187D" w:rsidRPr="00FD2382">
              <w:rPr>
                <w:rFonts w:ascii="Arial" w:hAnsi="Arial" w:cs="Arial"/>
                <w:sz w:val="22"/>
                <w:szCs w:val="22"/>
              </w:rPr>
              <w:t>amilies currently known to Child Protection or currently have a child in kinship or out of home care (</w:t>
            </w:r>
            <w:proofErr w:type="spellStart"/>
            <w:r w:rsidR="0009187D" w:rsidRPr="00FD2382">
              <w:rPr>
                <w:rFonts w:ascii="Arial" w:hAnsi="Arial" w:cs="Arial"/>
                <w:sz w:val="22"/>
                <w:szCs w:val="22"/>
              </w:rPr>
              <w:t>OoHC</w:t>
            </w:r>
            <w:proofErr w:type="spellEnd"/>
            <w:r w:rsidR="0009187D" w:rsidRPr="00FD238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09187D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09187D" w:rsidRPr="00FD2382" w14:paraId="32CE03DB" w14:textId="77777777" w:rsidTr="00A748B9">
        <w:tc>
          <w:tcPr>
            <w:tcW w:w="4508" w:type="dxa"/>
            <w:tcBorders>
              <w:top w:val="nil"/>
              <w:right w:val="nil"/>
            </w:tcBorders>
          </w:tcPr>
          <w:p w14:paraId="55412DA6" w14:textId="0EFC9E65" w:rsidR="0009187D" w:rsidRPr="00FD2382" w:rsidRDefault="005C05EB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R</w:t>
            </w:r>
            <w:r w:rsidR="0009187D" w:rsidRPr="00FD2382">
              <w:rPr>
                <w:rFonts w:ascii="Arial" w:hAnsi="Arial" w:cs="Arial"/>
                <w:sz w:val="22"/>
                <w:szCs w:val="22"/>
              </w:rPr>
              <w:t xml:space="preserve">ecent relationship breakdown/separation </w:t>
            </w:r>
            <w:r w:rsidR="0009187D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top w:val="nil"/>
              <w:left w:val="nil"/>
            </w:tcBorders>
          </w:tcPr>
          <w:p w14:paraId="4081134B" w14:textId="05CD39A8" w:rsidR="0009187D" w:rsidRPr="00FD2382" w:rsidRDefault="00C678BE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b/>
                <w:spacing w:val="-6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C</w:t>
            </w:r>
            <w:r w:rsidR="0009187D" w:rsidRPr="00FD2382">
              <w:rPr>
                <w:rFonts w:ascii="Arial" w:hAnsi="Arial" w:cs="Arial"/>
                <w:sz w:val="22"/>
                <w:szCs w:val="22"/>
              </w:rPr>
              <w:t xml:space="preserve">ontested custody/access to infant/child </w:t>
            </w:r>
          </w:p>
        </w:tc>
      </w:tr>
      <w:tr w:rsidR="007F4010" w:rsidRPr="00FD2382" w14:paraId="3C61570A" w14:textId="77777777" w:rsidTr="00A748B9"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7DC6025" w14:textId="50812F08" w:rsidR="007F4010" w:rsidRPr="005C05EB" w:rsidRDefault="007F4010" w:rsidP="00FD2382">
            <w:pPr>
              <w:pStyle w:val="Heading4"/>
              <w:spacing w:before="100" w:beforeAutospacing="1" w:after="100" w:afterAutospacing="1" w:line="240" w:lineRule="auto"/>
              <w:rPr>
                <w:rFonts w:ascii="Arial" w:hAnsi="Arial" w:cs="Arial"/>
                <w:b w:val="0"/>
                <w:color w:val="FFFFFF" w:themeColor="background1"/>
                <w:spacing w:val="-6"/>
                <w:sz w:val="22"/>
                <w:szCs w:val="22"/>
              </w:rPr>
            </w:pPr>
            <w:r w:rsidRPr="005C05E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Environmenta</w:t>
            </w:r>
            <w:r w:rsidR="00FD2382" w:rsidRPr="005C05E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l</w:t>
            </w:r>
            <w:r w:rsidRPr="005C05EB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factors  </w:t>
            </w:r>
          </w:p>
        </w:tc>
      </w:tr>
      <w:tr w:rsidR="007F4010" w:rsidRPr="00FD2382" w14:paraId="4F14BE7B" w14:textId="77777777" w:rsidTr="00A748B9">
        <w:tc>
          <w:tcPr>
            <w:tcW w:w="4508" w:type="dxa"/>
            <w:tcBorders>
              <w:bottom w:val="nil"/>
              <w:right w:val="nil"/>
            </w:tcBorders>
          </w:tcPr>
          <w:p w14:paraId="0D080E3D" w14:textId="2D299C67" w:rsidR="007F4010" w:rsidRPr="00FD2382" w:rsidRDefault="00C678BE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S</w:t>
            </w:r>
            <w:r w:rsidR="00751E1E" w:rsidRPr="00FD2382">
              <w:rPr>
                <w:rFonts w:ascii="Arial" w:hAnsi="Arial" w:cs="Arial"/>
                <w:sz w:val="22"/>
                <w:szCs w:val="22"/>
              </w:rPr>
              <w:t xml:space="preserve">ocial or geographical isolation </w:t>
            </w:r>
            <w:r w:rsidR="00751E1E" w:rsidRPr="00FD238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8" w:type="dxa"/>
            <w:tcBorders>
              <w:left w:val="nil"/>
              <w:bottom w:val="nil"/>
            </w:tcBorders>
          </w:tcPr>
          <w:p w14:paraId="0916E9D1" w14:textId="3627F7E3" w:rsidR="007F4010" w:rsidRPr="00FD2382" w:rsidRDefault="00C678BE" w:rsidP="0089398B">
            <w:pPr>
              <w:pStyle w:val="Style1"/>
              <w:spacing w:before="60" w:after="60" w:line="240" w:lineRule="auto"/>
              <w:ind w:left="0" w:firstLine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838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35EC">
              <w:rPr>
                <w:rFonts w:ascii="Arial" w:hAnsi="Arial" w:cs="Arial"/>
                <w:sz w:val="22"/>
                <w:szCs w:val="22"/>
              </w:rPr>
              <w:t>H</w:t>
            </w:r>
            <w:r w:rsidR="00751E1E" w:rsidRPr="00FD2382">
              <w:rPr>
                <w:rFonts w:ascii="Arial" w:hAnsi="Arial" w:cs="Arial"/>
                <w:sz w:val="22"/>
                <w:szCs w:val="22"/>
              </w:rPr>
              <w:t xml:space="preserve">ousing issues or homelessness </w:t>
            </w:r>
          </w:p>
        </w:tc>
      </w:tr>
      <w:tr w:rsidR="00B13706" w:rsidRPr="00FD2382" w14:paraId="04B1654A" w14:textId="77777777" w:rsidTr="00A748B9">
        <w:tc>
          <w:tcPr>
            <w:tcW w:w="9016" w:type="dxa"/>
            <w:gridSpan w:val="2"/>
            <w:tcBorders>
              <w:top w:val="nil"/>
            </w:tcBorders>
          </w:tcPr>
          <w:p w14:paraId="198454AE" w14:textId="3061E200" w:rsidR="00B13706" w:rsidRPr="00B13706" w:rsidRDefault="00B13706" w:rsidP="0089398B">
            <w:pPr>
              <w:spacing w:before="60" w:after="60"/>
              <w:rPr>
                <w:rFonts w:ascii="Arial" w:hAnsi="Arial" w:cs="Arial"/>
                <w:spacing w:val="-6"/>
              </w:rPr>
            </w:pPr>
            <w:r w:rsidRPr="00B1370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3706">
              <w:rPr>
                <w:rFonts w:ascii="Arial" w:hAnsi="Arial" w:cs="Arial"/>
              </w:rPr>
              <w:instrText xml:space="preserve"> FORMCHECKBOX </w:instrText>
            </w:r>
            <w:r w:rsidRPr="00B13706">
              <w:rPr>
                <w:rFonts w:ascii="Arial" w:hAnsi="Arial" w:cs="Arial"/>
              </w:rPr>
            </w:r>
            <w:r w:rsidRPr="00B13706">
              <w:rPr>
                <w:rFonts w:ascii="Arial" w:hAnsi="Arial" w:cs="Arial"/>
              </w:rPr>
              <w:fldChar w:fldCharType="separate"/>
            </w:r>
            <w:r w:rsidRPr="00B13706">
              <w:rPr>
                <w:rFonts w:ascii="Arial" w:hAnsi="Arial" w:cs="Arial"/>
              </w:rPr>
              <w:fldChar w:fldCharType="end"/>
            </w:r>
            <w:r w:rsidRPr="00B13706">
              <w:rPr>
                <w:rFonts w:ascii="Arial" w:hAnsi="Arial" w:cs="Arial"/>
              </w:rPr>
              <w:t xml:space="preserve"> </w:t>
            </w:r>
            <w:r w:rsidR="00383898">
              <w:rPr>
                <w:rFonts w:ascii="Arial" w:hAnsi="Arial" w:cs="Arial"/>
              </w:rPr>
              <w:t xml:space="preserve"> </w:t>
            </w:r>
            <w:r w:rsidRPr="00B13706">
              <w:rPr>
                <w:rFonts w:ascii="Arial" w:hAnsi="Arial" w:cs="Arial"/>
              </w:rPr>
              <w:t>Aboriginal families who are not linked into, and/or require additional support to the Universal MCH program</w:t>
            </w:r>
          </w:p>
        </w:tc>
      </w:tr>
    </w:tbl>
    <w:p w14:paraId="2176AFEC" w14:textId="77777777" w:rsidR="00387D2B" w:rsidRPr="00FD2382" w:rsidRDefault="00387D2B" w:rsidP="00B13706">
      <w:pPr>
        <w:pStyle w:val="Heading4"/>
        <w:spacing w:before="100" w:beforeAutospacing="1" w:line="240" w:lineRule="auto"/>
        <w:rPr>
          <w:rFonts w:ascii="Arial" w:hAnsi="Arial" w:cs="Arial"/>
          <w:b w:val="0"/>
          <w:bCs w:val="0"/>
          <w:sz w:val="22"/>
          <w:szCs w:val="22"/>
        </w:rPr>
      </w:pPr>
      <w:r w:rsidRPr="00FD2382">
        <w:rPr>
          <w:rFonts w:ascii="Arial" w:hAnsi="Arial" w:cs="Arial"/>
          <w:b w:val="0"/>
          <w:bCs w:val="0"/>
          <w:sz w:val="22"/>
          <w:szCs w:val="22"/>
        </w:rPr>
        <w:t xml:space="preserve">Other relevant information. Include details of the supports that are currently in place.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7D2B" w:rsidRPr="00FD2382" w14:paraId="22B928C0" w14:textId="77777777" w:rsidTr="00823077">
        <w:trPr>
          <w:trHeight w:val="864"/>
        </w:trPr>
        <w:tc>
          <w:tcPr>
            <w:tcW w:w="9016" w:type="dxa"/>
          </w:tcPr>
          <w:p w14:paraId="53C75FF5" w14:textId="7BEB79D4" w:rsidR="00387D2B" w:rsidRPr="00FD2382" w:rsidRDefault="002E7E23" w:rsidP="004C4922">
            <w:pPr>
              <w:spacing w:before="100" w:beforeAutospacing="1" w:after="100" w:afterAutospacing="1"/>
              <w:rPr>
                <w:rFonts w:ascii="Arial" w:hAnsi="Arial" w:cs="Arial"/>
                <w:b/>
                <w:spacing w:val="-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0A951367" w14:textId="7474774C" w:rsidR="00D03607" w:rsidRPr="00FD2382" w:rsidRDefault="00D03607" w:rsidP="004C4922">
      <w:pPr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 w:rsidRPr="00FD2382">
        <w:rPr>
          <w:rFonts w:ascii="Arial" w:hAnsi="Arial" w:cs="Arial"/>
          <w:b/>
          <w:bCs/>
        </w:rPr>
        <w:t xml:space="preserve">Other </w:t>
      </w:r>
      <w:r w:rsidR="00EA2150">
        <w:rPr>
          <w:rFonts w:ascii="Arial" w:hAnsi="Arial" w:cs="Arial"/>
          <w:b/>
          <w:bCs/>
        </w:rPr>
        <w:t>a</w:t>
      </w:r>
      <w:r w:rsidRPr="00FD2382">
        <w:rPr>
          <w:rFonts w:ascii="Arial" w:hAnsi="Arial" w:cs="Arial"/>
          <w:b/>
          <w:bCs/>
        </w:rPr>
        <w:t>gencies involve</w:t>
      </w:r>
      <w:r w:rsidR="00416F0C" w:rsidRPr="00FD2382">
        <w:rPr>
          <w:rFonts w:ascii="Arial" w:hAnsi="Arial" w:cs="Arial"/>
          <w:b/>
          <w:bCs/>
        </w:rPr>
        <w:t>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1560"/>
        <w:gridCol w:w="2358"/>
      </w:tblGrid>
      <w:tr w:rsidR="00A3012A" w:rsidRPr="00FD2382" w14:paraId="1DE53E1B" w14:textId="77777777" w:rsidTr="00A3012A">
        <w:tc>
          <w:tcPr>
            <w:tcW w:w="3397" w:type="dxa"/>
          </w:tcPr>
          <w:p w14:paraId="7E6A5C81" w14:textId="77777777" w:rsidR="00D65DD8" w:rsidRPr="00FD2382" w:rsidRDefault="00D65DD8" w:rsidP="004C492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FD2382">
              <w:rPr>
                <w:rFonts w:ascii="Arial" w:hAnsi="Arial" w:cs="Arial"/>
                <w:b/>
                <w:bCs/>
              </w:rPr>
              <w:t>Agency</w:t>
            </w:r>
          </w:p>
        </w:tc>
        <w:tc>
          <w:tcPr>
            <w:tcW w:w="1701" w:type="dxa"/>
          </w:tcPr>
          <w:p w14:paraId="516BAD95" w14:textId="77777777" w:rsidR="00D65DD8" w:rsidRPr="00FD2382" w:rsidRDefault="00D65DD8" w:rsidP="004C492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FD2382">
              <w:rPr>
                <w:rFonts w:ascii="Arial" w:hAnsi="Arial" w:cs="Arial"/>
                <w:b/>
                <w:bCs/>
              </w:rPr>
              <w:t>Family member referred</w:t>
            </w:r>
          </w:p>
        </w:tc>
        <w:tc>
          <w:tcPr>
            <w:tcW w:w="1560" w:type="dxa"/>
          </w:tcPr>
          <w:p w14:paraId="2AEF1C8D" w14:textId="77777777" w:rsidR="00D65DD8" w:rsidRPr="00FD2382" w:rsidRDefault="00D65DD8" w:rsidP="004C492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FD2382">
              <w:rPr>
                <w:rFonts w:ascii="Arial" w:hAnsi="Arial" w:cs="Arial"/>
                <w:b/>
                <w:bCs/>
              </w:rPr>
              <w:t>Date referred</w:t>
            </w:r>
          </w:p>
        </w:tc>
        <w:tc>
          <w:tcPr>
            <w:tcW w:w="2358" w:type="dxa"/>
          </w:tcPr>
          <w:p w14:paraId="32270485" w14:textId="2FA96FFD" w:rsidR="00D65DD8" w:rsidRPr="00FD2382" w:rsidRDefault="00BC2015" w:rsidP="004C4922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D65DD8" w:rsidRPr="00FD2382">
              <w:rPr>
                <w:rFonts w:ascii="Arial" w:hAnsi="Arial" w:cs="Arial"/>
                <w:b/>
                <w:bCs/>
              </w:rPr>
              <w:t xml:space="preserve">ontact name, email </w:t>
            </w:r>
            <w:r w:rsidR="00416F0C" w:rsidRPr="00FD2382">
              <w:rPr>
                <w:rFonts w:ascii="Arial" w:hAnsi="Arial" w:cs="Arial"/>
                <w:b/>
                <w:bCs/>
              </w:rPr>
              <w:t>and</w:t>
            </w:r>
            <w:r w:rsidR="00D65DD8" w:rsidRPr="00FD2382">
              <w:rPr>
                <w:rFonts w:ascii="Arial" w:hAnsi="Arial" w:cs="Arial"/>
                <w:b/>
                <w:bCs/>
              </w:rPr>
              <w:t xml:space="preserve"> </w:t>
            </w:r>
            <w:r w:rsidR="00416F0C" w:rsidRPr="00FD2382">
              <w:rPr>
                <w:rFonts w:ascii="Arial" w:hAnsi="Arial" w:cs="Arial"/>
                <w:b/>
                <w:bCs/>
              </w:rPr>
              <w:t xml:space="preserve">phone </w:t>
            </w:r>
            <w:r w:rsidR="00D65DD8" w:rsidRPr="00FD2382">
              <w:rPr>
                <w:rFonts w:ascii="Arial" w:hAnsi="Arial" w:cs="Arial"/>
                <w:b/>
                <w:bCs/>
              </w:rPr>
              <w:t>number</w:t>
            </w:r>
          </w:p>
        </w:tc>
      </w:tr>
      <w:tr w:rsidR="00A3012A" w:rsidRPr="00FD2382" w14:paraId="369B3B7F" w14:textId="77777777" w:rsidTr="00A3012A">
        <w:tc>
          <w:tcPr>
            <w:tcW w:w="3397" w:type="dxa"/>
          </w:tcPr>
          <w:p w14:paraId="7E8C58D6" w14:textId="77777777" w:rsidR="00D65DD8" w:rsidRPr="005D0B71" w:rsidRDefault="00D65DD8" w:rsidP="00BC2015">
            <w:pPr>
              <w:spacing w:before="120" w:after="120"/>
              <w:rPr>
                <w:rFonts w:ascii="Arial" w:hAnsi="Arial" w:cs="Arial"/>
              </w:rPr>
            </w:pPr>
            <w:r w:rsidRPr="005D0B71">
              <w:rPr>
                <w:rFonts w:ascii="Arial" w:hAnsi="Arial" w:cs="Arial"/>
              </w:rPr>
              <w:t>GP / paediatrician</w:t>
            </w:r>
          </w:p>
        </w:tc>
        <w:tc>
          <w:tcPr>
            <w:tcW w:w="1701" w:type="dxa"/>
          </w:tcPr>
          <w:p w14:paraId="6939116F" w14:textId="13ADA757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4D5ECDBA" w14:textId="372BB946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8" w:type="dxa"/>
          </w:tcPr>
          <w:p w14:paraId="490742D2" w14:textId="6F692494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</w:tr>
      <w:tr w:rsidR="00A3012A" w:rsidRPr="00FD2382" w14:paraId="3C101038" w14:textId="77777777" w:rsidTr="00A3012A">
        <w:tc>
          <w:tcPr>
            <w:tcW w:w="3397" w:type="dxa"/>
          </w:tcPr>
          <w:p w14:paraId="7C463C5E" w14:textId="77777777" w:rsidR="00D65DD8" w:rsidRPr="005D0B71" w:rsidRDefault="00D65DD8" w:rsidP="00BC2015">
            <w:pPr>
              <w:spacing w:before="120" w:after="120"/>
              <w:rPr>
                <w:rFonts w:ascii="Arial" w:hAnsi="Arial" w:cs="Arial"/>
              </w:rPr>
            </w:pPr>
            <w:r w:rsidRPr="005D0B71">
              <w:rPr>
                <w:rFonts w:ascii="Arial" w:hAnsi="Arial" w:cs="Arial"/>
              </w:rPr>
              <w:t>Child Protection</w:t>
            </w:r>
          </w:p>
        </w:tc>
        <w:tc>
          <w:tcPr>
            <w:tcW w:w="1701" w:type="dxa"/>
          </w:tcPr>
          <w:p w14:paraId="2D86DC0F" w14:textId="07F968AF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29B4F34F" w14:textId="236F7352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8" w:type="dxa"/>
          </w:tcPr>
          <w:p w14:paraId="1DE6D898" w14:textId="587CDB6F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</w:tr>
      <w:tr w:rsidR="00A3012A" w:rsidRPr="00FD2382" w14:paraId="42B95502" w14:textId="77777777" w:rsidTr="00A3012A">
        <w:tc>
          <w:tcPr>
            <w:tcW w:w="3397" w:type="dxa"/>
          </w:tcPr>
          <w:p w14:paraId="4F4AF562" w14:textId="77777777" w:rsidR="00D65DD8" w:rsidRPr="005D0B71" w:rsidRDefault="00D65DD8" w:rsidP="00BC2015">
            <w:pPr>
              <w:spacing w:before="120" w:after="120"/>
              <w:rPr>
                <w:rFonts w:ascii="Arial" w:hAnsi="Arial" w:cs="Arial"/>
              </w:rPr>
            </w:pPr>
            <w:r w:rsidRPr="005D0B71">
              <w:rPr>
                <w:rFonts w:ascii="Arial" w:hAnsi="Arial" w:cs="Arial"/>
              </w:rPr>
              <w:t>Child First</w:t>
            </w:r>
          </w:p>
        </w:tc>
        <w:tc>
          <w:tcPr>
            <w:tcW w:w="1701" w:type="dxa"/>
          </w:tcPr>
          <w:p w14:paraId="09B47D8E" w14:textId="0631BE45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6C4178F7" w14:textId="05A7CFCF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8" w:type="dxa"/>
          </w:tcPr>
          <w:p w14:paraId="26CA8767" w14:textId="1F3BE996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</w:tr>
      <w:tr w:rsidR="00A3012A" w:rsidRPr="00FD2382" w14:paraId="17AA222D" w14:textId="77777777" w:rsidTr="00A3012A">
        <w:tc>
          <w:tcPr>
            <w:tcW w:w="3397" w:type="dxa"/>
          </w:tcPr>
          <w:p w14:paraId="5AFEF85B" w14:textId="77777777" w:rsidR="00D65DD8" w:rsidRPr="005D0B71" w:rsidRDefault="00D65DD8" w:rsidP="00BC2015">
            <w:pPr>
              <w:spacing w:before="120" w:after="120"/>
              <w:rPr>
                <w:rFonts w:ascii="Arial" w:hAnsi="Arial" w:cs="Arial"/>
              </w:rPr>
            </w:pPr>
            <w:r w:rsidRPr="005D0B71">
              <w:rPr>
                <w:rFonts w:ascii="Arial" w:hAnsi="Arial" w:cs="Arial"/>
              </w:rPr>
              <w:t>Family Support</w:t>
            </w:r>
          </w:p>
        </w:tc>
        <w:tc>
          <w:tcPr>
            <w:tcW w:w="1701" w:type="dxa"/>
          </w:tcPr>
          <w:p w14:paraId="028A919B" w14:textId="3D5D157D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190092EB" w14:textId="11DBE276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8" w:type="dxa"/>
          </w:tcPr>
          <w:p w14:paraId="46111046" w14:textId="0FFE0614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</w:tr>
      <w:tr w:rsidR="00A3012A" w:rsidRPr="00FD2382" w14:paraId="23BBA023" w14:textId="77777777" w:rsidTr="00A3012A">
        <w:tc>
          <w:tcPr>
            <w:tcW w:w="3397" w:type="dxa"/>
          </w:tcPr>
          <w:p w14:paraId="74EDDC88" w14:textId="77777777" w:rsidR="00D65DD8" w:rsidRPr="005D0B71" w:rsidRDefault="00D65DD8" w:rsidP="00BC2015">
            <w:pPr>
              <w:spacing w:before="120" w:after="120"/>
              <w:rPr>
                <w:rFonts w:ascii="Arial" w:hAnsi="Arial" w:cs="Arial"/>
              </w:rPr>
            </w:pPr>
            <w:r w:rsidRPr="005D0B71">
              <w:rPr>
                <w:rFonts w:ascii="Arial" w:hAnsi="Arial" w:cs="Arial"/>
              </w:rPr>
              <w:t>Family Violence</w:t>
            </w:r>
          </w:p>
        </w:tc>
        <w:tc>
          <w:tcPr>
            <w:tcW w:w="1701" w:type="dxa"/>
          </w:tcPr>
          <w:p w14:paraId="6432327C" w14:textId="370E2DA2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74C79A3B" w14:textId="3B8B8D6D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8" w:type="dxa"/>
          </w:tcPr>
          <w:p w14:paraId="2874CBD0" w14:textId="1F1D63DE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</w:tr>
      <w:tr w:rsidR="00A3012A" w:rsidRPr="00FD2382" w14:paraId="085E578A" w14:textId="77777777" w:rsidTr="00A3012A">
        <w:tc>
          <w:tcPr>
            <w:tcW w:w="3397" w:type="dxa"/>
          </w:tcPr>
          <w:p w14:paraId="6FFB33AE" w14:textId="77777777" w:rsidR="00D65DD8" w:rsidRPr="005D0B71" w:rsidRDefault="00D65DD8" w:rsidP="00BC2015">
            <w:pPr>
              <w:spacing w:before="120" w:after="120"/>
              <w:rPr>
                <w:rFonts w:ascii="Arial" w:hAnsi="Arial" w:cs="Arial"/>
              </w:rPr>
            </w:pPr>
            <w:r w:rsidRPr="005D0B71">
              <w:rPr>
                <w:rFonts w:ascii="Arial" w:hAnsi="Arial" w:cs="Arial"/>
              </w:rPr>
              <w:t>PASDS</w:t>
            </w:r>
          </w:p>
        </w:tc>
        <w:tc>
          <w:tcPr>
            <w:tcW w:w="1701" w:type="dxa"/>
          </w:tcPr>
          <w:p w14:paraId="12FA99AB" w14:textId="5EEB2003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32E5E78D" w14:textId="73BD7027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8" w:type="dxa"/>
          </w:tcPr>
          <w:p w14:paraId="38F0C911" w14:textId="458CED07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</w:tr>
      <w:tr w:rsidR="00A3012A" w:rsidRPr="00FD2382" w14:paraId="2C380409" w14:textId="77777777" w:rsidTr="00A3012A">
        <w:tc>
          <w:tcPr>
            <w:tcW w:w="3397" w:type="dxa"/>
          </w:tcPr>
          <w:p w14:paraId="2650EBC0" w14:textId="77777777" w:rsidR="00D65DD8" w:rsidRPr="005D0B71" w:rsidRDefault="00D65DD8" w:rsidP="00BC2015">
            <w:pPr>
              <w:spacing w:before="120" w:after="120"/>
              <w:rPr>
                <w:rFonts w:ascii="Arial" w:hAnsi="Arial" w:cs="Arial"/>
              </w:rPr>
            </w:pPr>
            <w:r w:rsidRPr="005D0B71">
              <w:rPr>
                <w:rFonts w:ascii="Arial" w:hAnsi="Arial" w:cs="Arial"/>
              </w:rPr>
              <w:t>Mental Health Service</w:t>
            </w:r>
          </w:p>
        </w:tc>
        <w:tc>
          <w:tcPr>
            <w:tcW w:w="1701" w:type="dxa"/>
          </w:tcPr>
          <w:p w14:paraId="0970FB72" w14:textId="38819984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4E6AFDF5" w14:textId="4584750A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8" w:type="dxa"/>
          </w:tcPr>
          <w:p w14:paraId="799D8D05" w14:textId="0C86815C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</w:tr>
      <w:tr w:rsidR="00A3012A" w:rsidRPr="00FD2382" w14:paraId="6AFA1866" w14:textId="77777777" w:rsidTr="00A3012A">
        <w:tc>
          <w:tcPr>
            <w:tcW w:w="3397" w:type="dxa"/>
          </w:tcPr>
          <w:p w14:paraId="7BFF93A0" w14:textId="77777777" w:rsidR="00D65DD8" w:rsidRPr="005D0B71" w:rsidRDefault="00D65DD8" w:rsidP="00BC2015">
            <w:pPr>
              <w:spacing w:before="120" w:after="120"/>
              <w:rPr>
                <w:rFonts w:ascii="Arial" w:hAnsi="Arial" w:cs="Arial"/>
              </w:rPr>
            </w:pPr>
            <w:r w:rsidRPr="005D0B71">
              <w:rPr>
                <w:rFonts w:ascii="Arial" w:hAnsi="Arial" w:cs="Arial"/>
              </w:rPr>
              <w:t>Disability (NDIS) Service</w:t>
            </w:r>
          </w:p>
        </w:tc>
        <w:tc>
          <w:tcPr>
            <w:tcW w:w="1701" w:type="dxa"/>
          </w:tcPr>
          <w:p w14:paraId="16CF5079" w14:textId="3F4E4388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2A4EE270" w14:textId="058AD7A1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8" w:type="dxa"/>
          </w:tcPr>
          <w:p w14:paraId="2F51AA2C" w14:textId="4A6DF3EB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</w:tr>
      <w:tr w:rsidR="00A3012A" w:rsidRPr="00FD2382" w14:paraId="6F433B96" w14:textId="77777777" w:rsidTr="00A3012A">
        <w:tc>
          <w:tcPr>
            <w:tcW w:w="3397" w:type="dxa"/>
          </w:tcPr>
          <w:p w14:paraId="1786E6A9" w14:textId="77777777" w:rsidR="00D65DD8" w:rsidRPr="005D0B71" w:rsidRDefault="00D65DD8" w:rsidP="00BC2015">
            <w:pPr>
              <w:spacing w:before="120" w:after="120"/>
              <w:rPr>
                <w:rFonts w:ascii="Arial" w:hAnsi="Arial" w:cs="Arial"/>
              </w:rPr>
            </w:pPr>
            <w:r w:rsidRPr="005D0B71">
              <w:rPr>
                <w:rFonts w:ascii="Arial" w:hAnsi="Arial" w:cs="Arial"/>
              </w:rPr>
              <w:t>Housing</w:t>
            </w:r>
          </w:p>
        </w:tc>
        <w:tc>
          <w:tcPr>
            <w:tcW w:w="1701" w:type="dxa"/>
          </w:tcPr>
          <w:p w14:paraId="2D4BA090" w14:textId="7D3802BB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495B6C82" w14:textId="3A7EEA8B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8" w:type="dxa"/>
          </w:tcPr>
          <w:p w14:paraId="535E99E8" w14:textId="7733580F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</w:tr>
      <w:tr w:rsidR="00A3012A" w:rsidRPr="00FD2382" w14:paraId="5056B18C" w14:textId="77777777" w:rsidTr="00A3012A">
        <w:tc>
          <w:tcPr>
            <w:tcW w:w="3397" w:type="dxa"/>
          </w:tcPr>
          <w:p w14:paraId="0151CF53" w14:textId="77777777" w:rsidR="00D65DD8" w:rsidRPr="005D0B71" w:rsidRDefault="00D65DD8" w:rsidP="00BC2015">
            <w:pPr>
              <w:spacing w:before="120" w:after="120"/>
              <w:rPr>
                <w:rFonts w:ascii="Arial" w:hAnsi="Arial" w:cs="Arial"/>
              </w:rPr>
            </w:pPr>
            <w:r w:rsidRPr="005D0B71">
              <w:rPr>
                <w:rFonts w:ascii="Arial" w:hAnsi="Arial" w:cs="Arial"/>
              </w:rPr>
              <w:t>Cultural/Aboriginal/CALD service</w:t>
            </w:r>
          </w:p>
        </w:tc>
        <w:tc>
          <w:tcPr>
            <w:tcW w:w="1701" w:type="dxa"/>
          </w:tcPr>
          <w:p w14:paraId="3A8B50EF" w14:textId="68CDB27F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0DACB9FE" w14:textId="31F8B309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8" w:type="dxa"/>
          </w:tcPr>
          <w:p w14:paraId="36680A0F" w14:textId="07C6218D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</w:tr>
      <w:tr w:rsidR="00A3012A" w:rsidRPr="00FD2382" w14:paraId="418FB6AD" w14:textId="77777777" w:rsidTr="00A3012A">
        <w:tc>
          <w:tcPr>
            <w:tcW w:w="3397" w:type="dxa"/>
          </w:tcPr>
          <w:p w14:paraId="28E6285E" w14:textId="77777777" w:rsidR="00D65DD8" w:rsidRPr="005D0B71" w:rsidRDefault="00D65DD8" w:rsidP="00BC2015">
            <w:pPr>
              <w:spacing w:before="120" w:after="120"/>
              <w:rPr>
                <w:rFonts w:ascii="Arial" w:hAnsi="Arial" w:cs="Arial"/>
              </w:rPr>
            </w:pPr>
            <w:r w:rsidRPr="005D0B71">
              <w:rPr>
                <w:rFonts w:ascii="Arial" w:hAnsi="Arial" w:cs="Arial"/>
              </w:rPr>
              <w:t>Drug and alcohol service</w:t>
            </w:r>
          </w:p>
        </w:tc>
        <w:tc>
          <w:tcPr>
            <w:tcW w:w="1701" w:type="dxa"/>
          </w:tcPr>
          <w:p w14:paraId="20A77631" w14:textId="3645A800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536DF9AF" w14:textId="2CF92043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8" w:type="dxa"/>
          </w:tcPr>
          <w:p w14:paraId="3D109E25" w14:textId="5701D97D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</w:tr>
      <w:tr w:rsidR="00A3012A" w:rsidRPr="00FD2382" w14:paraId="55DA2764" w14:textId="77777777" w:rsidTr="00A3012A">
        <w:tc>
          <w:tcPr>
            <w:tcW w:w="3397" w:type="dxa"/>
          </w:tcPr>
          <w:p w14:paraId="415FDE65" w14:textId="0E56448F" w:rsidR="00D65DD8" w:rsidRPr="005D0B71" w:rsidRDefault="00BC2015" w:rsidP="00BC2015">
            <w:pPr>
              <w:spacing w:before="120" w:after="120"/>
              <w:rPr>
                <w:rFonts w:ascii="Arial" w:hAnsi="Arial" w:cs="Arial"/>
              </w:rPr>
            </w:pPr>
            <w:r w:rsidRPr="005D0B71">
              <w:rPr>
                <w:rFonts w:ascii="Arial" w:hAnsi="Arial" w:cs="Arial"/>
              </w:rPr>
              <w:t>O</w:t>
            </w:r>
            <w:r w:rsidR="00D65DD8" w:rsidRPr="005D0B71">
              <w:rPr>
                <w:rFonts w:ascii="Arial" w:hAnsi="Arial" w:cs="Arial"/>
              </w:rPr>
              <w:t>ther</w:t>
            </w:r>
          </w:p>
        </w:tc>
        <w:tc>
          <w:tcPr>
            <w:tcW w:w="1701" w:type="dxa"/>
          </w:tcPr>
          <w:p w14:paraId="15E3907A" w14:textId="294AD720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562A4C3F" w14:textId="6C576275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58" w:type="dxa"/>
          </w:tcPr>
          <w:p w14:paraId="2FBBE202" w14:textId="7D01843F" w:rsidR="00D65DD8" w:rsidRPr="005D0B71" w:rsidRDefault="002E7E23" w:rsidP="00BC2015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D0B71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D0B71">
              <w:rPr>
                <w:rFonts w:ascii="Arial" w:hAnsi="Arial" w:cs="Arial"/>
              </w:rPr>
              <w:instrText xml:space="preserve"> FORMTEXT </w:instrText>
            </w:r>
            <w:r w:rsidRPr="005D0B71">
              <w:rPr>
                <w:rFonts w:ascii="Arial" w:hAnsi="Arial" w:cs="Arial"/>
              </w:rPr>
            </w:r>
            <w:r w:rsidRPr="005D0B71">
              <w:rPr>
                <w:rFonts w:ascii="Arial" w:hAnsi="Arial" w:cs="Arial"/>
              </w:rPr>
              <w:fldChar w:fldCharType="separate"/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  <w:noProof/>
              </w:rPr>
              <w:t> </w:t>
            </w:r>
            <w:r w:rsidRPr="005D0B71">
              <w:rPr>
                <w:rFonts w:ascii="Arial" w:hAnsi="Arial" w:cs="Arial"/>
              </w:rPr>
              <w:fldChar w:fldCharType="end"/>
            </w:r>
          </w:p>
        </w:tc>
      </w:tr>
    </w:tbl>
    <w:p w14:paraId="1EB0E375" w14:textId="77777777" w:rsidR="003655BA" w:rsidRPr="00FD2382" w:rsidRDefault="003655BA" w:rsidP="00B13706">
      <w:pPr>
        <w:spacing w:before="100" w:beforeAutospacing="1" w:after="100" w:afterAutospacing="1" w:line="240" w:lineRule="auto"/>
        <w:rPr>
          <w:rFonts w:ascii="Arial" w:hAnsi="Arial" w:cs="Arial"/>
          <w:b/>
          <w:spacing w:val="-6"/>
        </w:rPr>
      </w:pPr>
    </w:p>
    <w:sectPr w:rsidR="003655BA" w:rsidRPr="00FD2382" w:rsidSect="00080AE5">
      <w:headerReference w:type="default" r:id="rId10"/>
      <w:type w:val="continuous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59483" w14:textId="77777777" w:rsidR="00282169" w:rsidRDefault="00282169" w:rsidP="006F6D6E">
      <w:pPr>
        <w:spacing w:after="0" w:line="240" w:lineRule="auto"/>
      </w:pPr>
      <w:r>
        <w:separator/>
      </w:r>
    </w:p>
  </w:endnote>
  <w:endnote w:type="continuationSeparator" w:id="0">
    <w:p w14:paraId="5BAD6268" w14:textId="77777777" w:rsidR="00282169" w:rsidRDefault="00282169" w:rsidP="006F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3358E" w14:textId="77777777" w:rsidR="00545585" w:rsidRDefault="00545585">
    <w:pPr>
      <w:pStyle w:val="Foot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48509" behindDoc="0" locked="0" layoutInCell="1" allowOverlap="1" wp14:anchorId="2C489F93" wp14:editId="791E96E7">
              <wp:simplePos x="0" y="0"/>
              <wp:positionH relativeFrom="column">
                <wp:posOffset>-612843</wp:posOffset>
              </wp:positionH>
              <wp:positionV relativeFrom="paragraph">
                <wp:posOffset>-1326570</wp:posOffset>
              </wp:positionV>
              <wp:extent cx="7310755" cy="2024285"/>
              <wp:effectExtent l="0" t="0" r="4445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0755" cy="2024285"/>
                        <a:chOff x="0" y="8307582"/>
                        <a:chExt cx="7310755" cy="2024503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0406"/>
                        <a:stretch/>
                      </pic:blipFill>
                      <pic:spPr>
                        <a:xfrm>
                          <a:off x="0" y="8307582"/>
                          <a:ext cx="7310755" cy="20245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>
                        <a:xfrm>
                          <a:off x="463700" y="8970654"/>
                          <a:ext cx="3280573" cy="6630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A00EAF" id="Group 5" o:spid="_x0000_s1026" style="position:absolute;margin-left:-48.25pt;margin-top:-104.45pt;width:575.65pt;height:159.4pt;z-index:251648509;mso-height-relative:margin" coordorigin=",83075" coordsize="73107,202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3D1oAKKM0UAFFFFABRRRQAUUZoz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jNABWD8RfiX4M+FfhuTxT421uOztY/lQNzJM/ZEUcux9B0HJwATXE/tCftT+&#10;C/gbYtpqlNS8QSJm30mGTHl56PKwzsXuB95uwAyw+JPid8U/G/xd8RP4m8caw1zMeIYV+WG3TP3I&#10;1/hX8yepJPNedjMwp4f3Y6y/L1PeyvI62OtUqe7Dv1fp/n+Z7lr3/BSTxo2sXB8L/D7TF0/zP9F+&#10;3ySNMV9X2MFyeuB06ZOMkr5sHSivE+v4z+f8j7BZHlaVvZL8T9UKKKK+sPzE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szxd4w8N+BdAuPE/izVobGxtV3TXEzYA&#10;9AO7MTwFGSTwKG7K7KjGUpJRV2zSd0jRpJGCqoyzMeAK+Zv2lP247XSDP4I+C13HcXXzR3mvDDRw&#10;nOCsHZ26/OcqO27OR5t+0h+2B4m+Lpm8K+D/ADtL8O7ikibsT3wz1kI+6v8A0zH/AAItwB4swHHH&#10;avDxmZOV4Ufv/wAj7DK+H1G1XFK76R/z/wAvvHaheXupXk2pajeSXFxcStJPPM5Z5HY5LMTySTyS&#10;epqEnAzTn+7TT0rwz66OmwUUA5GaKCj9UKKKK+4Px0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top:83075;width:73107;height:20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">
                <v:imagedata r:id="rId2" o:title="" croptop="52695f"/>
              </v:shape>
              <v:rect id="Rectangle 4" o:spid="_x0000_s1028" style="position:absolute;left:4637;top:89706;width:32805;height:66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" fillcolor="white [3212]" stroked="f" strokeweight="2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1EC4B" w14:textId="77777777" w:rsidR="00282169" w:rsidRDefault="00282169" w:rsidP="006F6D6E">
      <w:pPr>
        <w:spacing w:after="0" w:line="240" w:lineRule="auto"/>
      </w:pPr>
      <w:r>
        <w:separator/>
      </w:r>
    </w:p>
  </w:footnote>
  <w:footnote w:type="continuationSeparator" w:id="0">
    <w:p w14:paraId="50FD9C33" w14:textId="77777777" w:rsidR="00282169" w:rsidRDefault="00282169" w:rsidP="006F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BDF0D" w14:textId="3E1DC8AC" w:rsidR="00960650" w:rsidRDefault="00C30CD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49534" behindDoc="1" locked="0" layoutInCell="1" allowOverlap="1" wp14:anchorId="385624FC" wp14:editId="4AA3FFA1">
          <wp:simplePos x="0" y="0"/>
          <wp:positionH relativeFrom="column">
            <wp:posOffset>-1304925</wp:posOffset>
          </wp:positionH>
          <wp:positionV relativeFrom="paragraph">
            <wp:posOffset>874395</wp:posOffset>
          </wp:positionV>
          <wp:extent cx="7856969" cy="6438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1-smallest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93" t="14656" r="-1" b="79340"/>
                  <a:stretch/>
                </pic:blipFill>
                <pic:spPr bwMode="auto">
                  <a:xfrm>
                    <a:off x="0" y="0"/>
                    <a:ext cx="7856969" cy="643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556B9BB" wp14:editId="670E8B92">
          <wp:simplePos x="0" y="0"/>
          <wp:positionH relativeFrom="column">
            <wp:posOffset>-85725</wp:posOffset>
          </wp:positionH>
          <wp:positionV relativeFrom="paragraph">
            <wp:posOffset>226695</wp:posOffset>
          </wp:positionV>
          <wp:extent cx="2138400" cy="558000"/>
          <wp:effectExtent l="0" t="0" r="0" b="0"/>
          <wp:wrapNone/>
          <wp:docPr id="8972366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36642" name="Picture 8972366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4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B396C" w14:textId="77777777" w:rsidR="00960650" w:rsidRDefault="0096065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20211CB9" wp14:editId="315797A3">
          <wp:simplePos x="0" y="0"/>
          <wp:positionH relativeFrom="column">
            <wp:posOffset>-914401</wp:posOffset>
          </wp:positionH>
          <wp:positionV relativeFrom="paragraph">
            <wp:posOffset>-459105</wp:posOffset>
          </wp:positionV>
          <wp:extent cx="7571795" cy="107061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nk-background-2-smalles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63" cy="10703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69"/>
    <w:rsid w:val="00014631"/>
    <w:rsid w:val="000249BD"/>
    <w:rsid w:val="00050701"/>
    <w:rsid w:val="00077437"/>
    <w:rsid w:val="00080AE5"/>
    <w:rsid w:val="0009187D"/>
    <w:rsid w:val="000A00EB"/>
    <w:rsid w:val="000B518A"/>
    <w:rsid w:val="000C260F"/>
    <w:rsid w:val="001025E7"/>
    <w:rsid w:val="00133EBA"/>
    <w:rsid w:val="001437F1"/>
    <w:rsid w:val="001511C1"/>
    <w:rsid w:val="00183D19"/>
    <w:rsid w:val="001C232C"/>
    <w:rsid w:val="00217505"/>
    <w:rsid w:val="00224C91"/>
    <w:rsid w:val="0023664C"/>
    <w:rsid w:val="002521CC"/>
    <w:rsid w:val="00256C46"/>
    <w:rsid w:val="00272B5D"/>
    <w:rsid w:val="00282169"/>
    <w:rsid w:val="0029313F"/>
    <w:rsid w:val="002A5F7A"/>
    <w:rsid w:val="002C231B"/>
    <w:rsid w:val="002C4A14"/>
    <w:rsid w:val="002D3A1F"/>
    <w:rsid w:val="002E3D48"/>
    <w:rsid w:val="002E7E23"/>
    <w:rsid w:val="003007EC"/>
    <w:rsid w:val="00312117"/>
    <w:rsid w:val="00340608"/>
    <w:rsid w:val="003655BA"/>
    <w:rsid w:val="0038137B"/>
    <w:rsid w:val="00383898"/>
    <w:rsid w:val="00387D2B"/>
    <w:rsid w:val="00392DEA"/>
    <w:rsid w:val="003B45F2"/>
    <w:rsid w:val="003E53EC"/>
    <w:rsid w:val="00416F0C"/>
    <w:rsid w:val="0046399B"/>
    <w:rsid w:val="004754AA"/>
    <w:rsid w:val="004C4922"/>
    <w:rsid w:val="004D7E70"/>
    <w:rsid w:val="00524AF1"/>
    <w:rsid w:val="00545585"/>
    <w:rsid w:val="005835EC"/>
    <w:rsid w:val="00584686"/>
    <w:rsid w:val="005949E4"/>
    <w:rsid w:val="005C05EB"/>
    <w:rsid w:val="005D0B71"/>
    <w:rsid w:val="005F70AB"/>
    <w:rsid w:val="00614F29"/>
    <w:rsid w:val="006205AD"/>
    <w:rsid w:val="00622A0D"/>
    <w:rsid w:val="006524A2"/>
    <w:rsid w:val="00694723"/>
    <w:rsid w:val="006A1AB0"/>
    <w:rsid w:val="006B737D"/>
    <w:rsid w:val="006C59C6"/>
    <w:rsid w:val="006D3FE3"/>
    <w:rsid w:val="006E413D"/>
    <w:rsid w:val="006E5C97"/>
    <w:rsid w:val="006F6D6E"/>
    <w:rsid w:val="00700FD9"/>
    <w:rsid w:val="00715556"/>
    <w:rsid w:val="007331A1"/>
    <w:rsid w:val="00744E41"/>
    <w:rsid w:val="00751E1E"/>
    <w:rsid w:val="00765B5D"/>
    <w:rsid w:val="00781B6D"/>
    <w:rsid w:val="00796461"/>
    <w:rsid w:val="007A566F"/>
    <w:rsid w:val="007A74E8"/>
    <w:rsid w:val="007B319F"/>
    <w:rsid w:val="007B5CC4"/>
    <w:rsid w:val="007F4010"/>
    <w:rsid w:val="00806684"/>
    <w:rsid w:val="0081661D"/>
    <w:rsid w:val="00817D7A"/>
    <w:rsid w:val="00823077"/>
    <w:rsid w:val="008513E6"/>
    <w:rsid w:val="008671F9"/>
    <w:rsid w:val="00887805"/>
    <w:rsid w:val="00892E1D"/>
    <w:rsid w:val="0089398B"/>
    <w:rsid w:val="008D4D28"/>
    <w:rsid w:val="008D4DD4"/>
    <w:rsid w:val="008F720A"/>
    <w:rsid w:val="00911424"/>
    <w:rsid w:val="00923998"/>
    <w:rsid w:val="009509B3"/>
    <w:rsid w:val="00955FA5"/>
    <w:rsid w:val="00957FE7"/>
    <w:rsid w:val="00960650"/>
    <w:rsid w:val="009A375A"/>
    <w:rsid w:val="009B57F2"/>
    <w:rsid w:val="009B64F1"/>
    <w:rsid w:val="009D1DB7"/>
    <w:rsid w:val="009D3A0A"/>
    <w:rsid w:val="009D7F71"/>
    <w:rsid w:val="00A17381"/>
    <w:rsid w:val="00A24F25"/>
    <w:rsid w:val="00A3012A"/>
    <w:rsid w:val="00A30791"/>
    <w:rsid w:val="00A34900"/>
    <w:rsid w:val="00A40044"/>
    <w:rsid w:val="00A56732"/>
    <w:rsid w:val="00A570FE"/>
    <w:rsid w:val="00A6485A"/>
    <w:rsid w:val="00A748B9"/>
    <w:rsid w:val="00A75B19"/>
    <w:rsid w:val="00AD1789"/>
    <w:rsid w:val="00B13706"/>
    <w:rsid w:val="00B213F3"/>
    <w:rsid w:val="00B3348F"/>
    <w:rsid w:val="00B54082"/>
    <w:rsid w:val="00B656E6"/>
    <w:rsid w:val="00B84871"/>
    <w:rsid w:val="00B87E86"/>
    <w:rsid w:val="00BA6CF5"/>
    <w:rsid w:val="00BC2015"/>
    <w:rsid w:val="00C22D68"/>
    <w:rsid w:val="00C30CD3"/>
    <w:rsid w:val="00C3244C"/>
    <w:rsid w:val="00C500D2"/>
    <w:rsid w:val="00C51153"/>
    <w:rsid w:val="00C678BE"/>
    <w:rsid w:val="00CB389F"/>
    <w:rsid w:val="00CE3A8A"/>
    <w:rsid w:val="00CE7C51"/>
    <w:rsid w:val="00D033E3"/>
    <w:rsid w:val="00D03607"/>
    <w:rsid w:val="00D11D44"/>
    <w:rsid w:val="00D17C7B"/>
    <w:rsid w:val="00D2623E"/>
    <w:rsid w:val="00D42893"/>
    <w:rsid w:val="00D45062"/>
    <w:rsid w:val="00D46AC9"/>
    <w:rsid w:val="00D65DD8"/>
    <w:rsid w:val="00DA701E"/>
    <w:rsid w:val="00E22435"/>
    <w:rsid w:val="00E41C61"/>
    <w:rsid w:val="00E46FC6"/>
    <w:rsid w:val="00E60C26"/>
    <w:rsid w:val="00E81D1E"/>
    <w:rsid w:val="00E977FC"/>
    <w:rsid w:val="00EA2150"/>
    <w:rsid w:val="00EA3F58"/>
    <w:rsid w:val="00EC589D"/>
    <w:rsid w:val="00EE030A"/>
    <w:rsid w:val="00EF3F18"/>
    <w:rsid w:val="00F06CCF"/>
    <w:rsid w:val="00F2498A"/>
    <w:rsid w:val="00F557B4"/>
    <w:rsid w:val="00F728EC"/>
    <w:rsid w:val="00F809A3"/>
    <w:rsid w:val="00FA1820"/>
    <w:rsid w:val="00FB0132"/>
    <w:rsid w:val="00FD0410"/>
    <w:rsid w:val="00FD2382"/>
    <w:rsid w:val="00FE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BD6CF"/>
  <w15:docId w15:val="{8449BD82-80BF-4F0F-8A6E-8271CF8F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381"/>
  </w:style>
  <w:style w:type="paragraph" w:styleId="Heading1">
    <w:name w:val="heading 1"/>
    <w:basedOn w:val="Normal"/>
    <w:next w:val="Normal"/>
    <w:link w:val="Heading1Char"/>
    <w:uiPriority w:val="9"/>
    <w:qFormat/>
    <w:rsid w:val="00A173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A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2D3A1F"/>
    <w:pPr>
      <w:widowControl w:val="0"/>
      <w:autoSpaceDE w:val="0"/>
      <w:autoSpaceDN w:val="0"/>
      <w:adjustRightInd w:val="0"/>
      <w:spacing w:before="200" w:line="280" w:lineRule="atLeast"/>
      <w:outlineLvl w:val="3"/>
    </w:pPr>
    <w:rPr>
      <w:b/>
      <w:bCs/>
      <w:noProof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RSCHeading1">
    <w:name w:val="MRSC Heading 1"/>
    <w:basedOn w:val="Heading1"/>
    <w:qFormat/>
    <w:rsid w:val="00A17381"/>
    <w:rPr>
      <w:rFonts w:ascii="Arial" w:hAnsi="Arial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73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5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2B5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72B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6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6D6E"/>
  </w:style>
  <w:style w:type="paragraph" w:styleId="Footer">
    <w:name w:val="footer"/>
    <w:basedOn w:val="Normal"/>
    <w:link w:val="FooterChar"/>
    <w:uiPriority w:val="99"/>
    <w:unhideWhenUsed/>
    <w:rsid w:val="006F6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6D6E"/>
  </w:style>
  <w:style w:type="character" w:styleId="CommentReference">
    <w:name w:val="annotation reference"/>
    <w:basedOn w:val="DefaultParagraphFont"/>
    <w:uiPriority w:val="99"/>
    <w:semiHidden/>
    <w:unhideWhenUsed/>
    <w:rsid w:val="001C2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23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23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32C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D3A1F"/>
    <w:rPr>
      <w:rFonts w:asciiTheme="majorHAnsi" w:eastAsiaTheme="majorEastAsia" w:hAnsiTheme="majorHAnsi" w:cstheme="majorBidi"/>
      <w:b/>
      <w:bCs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A1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e1">
    <w:name w:val="Style1"/>
    <w:basedOn w:val="ListParagraph"/>
    <w:rsid w:val="00E41C61"/>
    <w:pPr>
      <w:widowControl w:val="0"/>
      <w:autoSpaceDE w:val="0"/>
      <w:autoSpaceDN w:val="0"/>
      <w:adjustRightInd w:val="0"/>
      <w:spacing w:after="240" w:line="280" w:lineRule="atLeast"/>
      <w:ind w:left="454" w:hanging="454"/>
    </w:pPr>
    <w:rPr>
      <w:rFonts w:ascii="Times Roman" w:eastAsiaTheme="minorEastAsia" w:hAnsi="Times Roman" w:cs="Times Roman"/>
      <w:color w:val="323133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41C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C4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rsc%20templates\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17167E3-E8D4-44F4-B567-065B86C8D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92940E-5046-4EAB-9D11-2C3647753E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0</TotalTime>
  <Pages>3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Macedon Ranges Shire Council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 McCormick</dc:creator>
  <cp:keywords/>
  <dc:description/>
  <cp:lastModifiedBy>Elon McCormick</cp:lastModifiedBy>
  <cp:revision>2</cp:revision>
  <cp:lastPrinted>2013-02-20T04:27:00Z</cp:lastPrinted>
  <dcterms:created xsi:type="dcterms:W3CDTF">2024-12-19T22:27:00Z</dcterms:created>
  <dcterms:modified xsi:type="dcterms:W3CDTF">2024-12-19T22:27:00Z</dcterms:modified>
</cp:coreProperties>
</file>